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9AEC" w14:textId="77777777" w:rsidR="00190A35" w:rsidRDefault="00190A35">
      <w:pPr>
        <w:pStyle w:val="En-tte"/>
        <w:tabs>
          <w:tab w:val="clear" w:pos="4320"/>
          <w:tab w:val="clear" w:pos="8640"/>
        </w:tabs>
        <w:spacing w:line="300" w:lineRule="exact"/>
        <w:rPr>
          <w:lang w:val="en-GB"/>
        </w:rPr>
      </w:pPr>
    </w:p>
    <w:tbl>
      <w:tblPr>
        <w:tblW w:w="9788" w:type="dxa"/>
        <w:tblInd w:w="-143" w:type="dxa"/>
        <w:tblLayout w:type="fixed"/>
        <w:tblLook w:val="01E0" w:firstRow="1" w:lastRow="1" w:firstColumn="1" w:lastColumn="1" w:noHBand="0" w:noVBand="0"/>
      </w:tblPr>
      <w:tblGrid>
        <w:gridCol w:w="9788"/>
      </w:tblGrid>
      <w:tr w:rsidR="0053131F" w:rsidRPr="001541CD" w14:paraId="1FC55A2A" w14:textId="77777777" w:rsidTr="001541CD">
        <w:trPr>
          <w:cantSplit/>
          <w:trHeight w:val="653"/>
        </w:trPr>
        <w:tc>
          <w:tcPr>
            <w:tcW w:w="9788" w:type="dxa"/>
          </w:tcPr>
          <w:p w14:paraId="49870349" w14:textId="77777777" w:rsidR="0053131F" w:rsidRPr="001541CD" w:rsidRDefault="00F669F0" w:rsidP="001541CD">
            <w:pPr>
              <w:pStyle w:val="Titre1"/>
            </w:pPr>
            <w:proofErr w:type="spellStart"/>
            <w:r>
              <w:t>My</w:t>
            </w:r>
            <w:r w:rsidR="00916005">
              <w:t>Page</w:t>
            </w:r>
            <w:proofErr w:type="spellEnd"/>
            <w:r w:rsidR="00916005">
              <w:t xml:space="preserve"> access</w:t>
            </w:r>
            <w:r w:rsidR="00E02232" w:rsidRPr="001541CD">
              <w:t xml:space="preserve"> </w:t>
            </w:r>
            <w:proofErr w:type="spellStart"/>
            <w:r w:rsidR="00E02232" w:rsidRPr="001541CD">
              <w:t>Request</w:t>
            </w:r>
            <w:proofErr w:type="spellEnd"/>
            <w:r w:rsidR="00DB1820" w:rsidRPr="001541CD">
              <w:t xml:space="preserve"> Form</w:t>
            </w:r>
          </w:p>
          <w:p w14:paraId="5B95E029" w14:textId="77777777" w:rsidR="0053131F" w:rsidRPr="001541CD" w:rsidRDefault="0053131F" w:rsidP="001541CD">
            <w:pPr>
              <w:pStyle w:val="Titre1"/>
            </w:pPr>
          </w:p>
        </w:tc>
      </w:tr>
    </w:tbl>
    <w:p w14:paraId="7120CBDB" w14:textId="77777777" w:rsidR="00190A35" w:rsidRDefault="00190A35">
      <w:pPr>
        <w:rPr>
          <w:lang w:val="en-GB"/>
        </w:rPr>
        <w:sectPr w:rsidR="00190A35" w:rsidSect="004C08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418" w:bottom="2516" w:left="851" w:header="851" w:footer="816" w:gutter="0"/>
          <w:cols w:space="708"/>
          <w:titlePg/>
          <w:docGrid w:linePitch="360"/>
        </w:sectPr>
      </w:pPr>
    </w:p>
    <w:p w14:paraId="12397F28" w14:textId="77777777" w:rsidR="00E02232" w:rsidRDefault="00E02232" w:rsidP="009704A5">
      <w:pPr>
        <w:ind w:left="-2127"/>
        <w:jc w:val="left"/>
        <w:rPr>
          <w:rFonts w:cs="Arial"/>
          <w:sz w:val="22"/>
          <w:szCs w:val="22"/>
          <w:lang w:val="en-US"/>
        </w:rPr>
      </w:pPr>
      <w:proofErr w:type="gramStart"/>
      <w:r w:rsidRPr="00E02232">
        <w:rPr>
          <w:rFonts w:cs="Arial"/>
          <w:sz w:val="22"/>
          <w:szCs w:val="22"/>
          <w:lang w:val="en-US"/>
        </w:rPr>
        <w:t>I,</w:t>
      </w:r>
      <w:proofErr w:type="gramEnd"/>
      <w:r w:rsidRPr="00E02232">
        <w:rPr>
          <w:rFonts w:cs="Arial"/>
          <w:sz w:val="22"/>
          <w:szCs w:val="22"/>
          <w:lang w:val="en-US"/>
        </w:rPr>
        <w:t xml:space="preserve"> </w:t>
      </w:r>
      <w:r w:rsidR="00067499">
        <w:rPr>
          <w:rFonts w:cs="Arial"/>
          <w:sz w:val="22"/>
          <w:szCs w:val="22"/>
          <w:lang w:val="en-US"/>
        </w:rPr>
        <w:t xml:space="preserve">undersigned, </w:t>
      </w:r>
      <w:r w:rsidRPr="00E02232">
        <w:rPr>
          <w:rFonts w:cs="Arial"/>
          <w:sz w:val="22"/>
          <w:szCs w:val="22"/>
          <w:lang w:val="en-US"/>
        </w:rPr>
        <w:t>(name and title)</w:t>
      </w:r>
    </w:p>
    <w:p w14:paraId="42CFD8E7" w14:textId="77777777" w:rsidR="00E02232" w:rsidRDefault="00E02232" w:rsidP="009704A5">
      <w:pPr>
        <w:ind w:left="-2127"/>
        <w:jc w:val="left"/>
        <w:rPr>
          <w:rFonts w:cs="Arial"/>
          <w:sz w:val="22"/>
          <w:szCs w:val="22"/>
          <w:lang w:val="en-US"/>
        </w:rPr>
      </w:pPr>
      <w:r w:rsidRPr="00E02232">
        <w:rPr>
          <w:rFonts w:cs="Arial"/>
          <w:sz w:val="22"/>
          <w:szCs w:val="22"/>
          <w:lang w:val="en-US"/>
        </w:rPr>
        <w:t>Acting on behalf of (name of the company</w:t>
      </w:r>
      <w:r w:rsidR="00FC0DA4">
        <w:rPr>
          <w:rFonts w:cs="Arial"/>
          <w:sz w:val="22"/>
          <w:szCs w:val="22"/>
          <w:lang w:val="en-US"/>
        </w:rPr>
        <w:t>/office</w:t>
      </w:r>
      <w:r w:rsidRPr="00E02232">
        <w:rPr>
          <w:rFonts w:cs="Arial"/>
          <w:sz w:val="22"/>
          <w:szCs w:val="22"/>
          <w:lang w:val="en-US"/>
        </w:rPr>
        <w:t>)</w:t>
      </w:r>
    </w:p>
    <w:p w14:paraId="3AC0F8AD" w14:textId="4BAC2BB3" w:rsidR="00E02232" w:rsidRDefault="00E02232" w:rsidP="009704A5">
      <w:pPr>
        <w:ind w:left="-2127"/>
        <w:jc w:val="left"/>
        <w:rPr>
          <w:rFonts w:cs="Arial"/>
          <w:sz w:val="22"/>
          <w:szCs w:val="22"/>
          <w:lang w:val="en-US"/>
        </w:rPr>
      </w:pPr>
      <w:r w:rsidRPr="00E02232">
        <w:rPr>
          <w:rFonts w:cs="Arial"/>
          <w:sz w:val="22"/>
          <w:szCs w:val="22"/>
          <w:lang w:val="en-US"/>
        </w:rPr>
        <w:t xml:space="preserve">Hereby request the opening of a </w:t>
      </w:r>
      <w:proofErr w:type="spellStart"/>
      <w:r>
        <w:rPr>
          <w:rFonts w:cs="Arial"/>
          <w:sz w:val="22"/>
          <w:szCs w:val="22"/>
          <w:lang w:val="en-US"/>
        </w:rPr>
        <w:t>MyPage</w:t>
      </w:r>
      <w:proofErr w:type="spellEnd"/>
      <w:r>
        <w:rPr>
          <w:rFonts w:cs="Arial"/>
          <w:sz w:val="22"/>
          <w:szCs w:val="22"/>
          <w:lang w:val="en-US"/>
        </w:rPr>
        <w:t xml:space="preserve"> Acc</w:t>
      </w:r>
      <w:r w:rsidR="00916005">
        <w:rPr>
          <w:rFonts w:cs="Arial"/>
          <w:sz w:val="22"/>
          <w:szCs w:val="22"/>
          <w:lang w:val="en-US"/>
        </w:rPr>
        <w:t>ess</w:t>
      </w:r>
      <w:r w:rsidRPr="00E02232">
        <w:rPr>
          <w:rFonts w:cs="Arial"/>
          <w:sz w:val="22"/>
          <w:szCs w:val="22"/>
          <w:lang w:val="en-US"/>
        </w:rPr>
        <w:t xml:space="preserve"> at the Belgian Intellectual Property Office </w:t>
      </w:r>
      <w:r w:rsidR="00916005">
        <w:rPr>
          <w:rFonts w:cs="Arial"/>
          <w:sz w:val="22"/>
          <w:szCs w:val="22"/>
          <w:lang w:val="en-US"/>
        </w:rPr>
        <w:br/>
      </w:r>
      <w:r w:rsidRPr="00E02232">
        <w:rPr>
          <w:rFonts w:cs="Arial"/>
          <w:sz w:val="22"/>
          <w:szCs w:val="22"/>
          <w:lang w:val="en-US"/>
        </w:rPr>
        <w:t>based on the following details:</w:t>
      </w:r>
    </w:p>
    <w:p w14:paraId="1810C7C3" w14:textId="77777777" w:rsidR="00C7127D" w:rsidRPr="00E02232" w:rsidRDefault="00C7127D" w:rsidP="00E02232">
      <w:pPr>
        <w:ind w:left="-2127"/>
        <w:rPr>
          <w:rFonts w:cs="Arial"/>
          <w:sz w:val="22"/>
          <w:szCs w:val="22"/>
          <w:lang w:val="en-US"/>
        </w:rPr>
      </w:pPr>
    </w:p>
    <w:p w14:paraId="56CC3F2F" w14:textId="77777777" w:rsidR="00C7127D" w:rsidRDefault="00E32AF8" w:rsidP="00C7127D">
      <w:pPr>
        <w:pStyle w:val="Paragraphedeliste"/>
        <w:numPr>
          <w:ilvl w:val="0"/>
          <w:numId w:val="3"/>
        </w:num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Details of the My Pag</w:t>
      </w:r>
      <w:r w:rsidR="00916005">
        <w:rPr>
          <w:rFonts w:cs="Arial"/>
          <w:sz w:val="22"/>
          <w:szCs w:val="22"/>
          <w:lang w:val="en-US"/>
        </w:rPr>
        <w:t>e access</w:t>
      </w:r>
      <w:r>
        <w:rPr>
          <w:rFonts w:cs="Arial"/>
          <w:sz w:val="22"/>
          <w:szCs w:val="22"/>
          <w:lang w:val="en-US"/>
        </w:rPr>
        <w:t xml:space="preserve"> request</w:t>
      </w:r>
      <w:r w:rsidR="00FC0DA4">
        <w:rPr>
          <w:rFonts w:cs="Arial"/>
          <w:sz w:val="22"/>
          <w:szCs w:val="22"/>
          <w:lang w:val="en-US"/>
        </w:rPr>
        <w:t>:</w:t>
      </w:r>
    </w:p>
    <w:p w14:paraId="74A0C284" w14:textId="77777777" w:rsidR="00C7127D" w:rsidRDefault="00C7127D" w:rsidP="00C7127D">
      <w:pPr>
        <w:pStyle w:val="Paragraphedeliste"/>
        <w:ind w:left="-1767"/>
        <w:rPr>
          <w:rFonts w:cs="Arial"/>
          <w:sz w:val="22"/>
          <w:szCs w:val="22"/>
          <w:lang w:val="en-US"/>
        </w:rPr>
      </w:pPr>
    </w:p>
    <w:p w14:paraId="565336FD" w14:textId="3A858411" w:rsidR="00C7127D" w:rsidRPr="00C7127D" w:rsidRDefault="00596B9C" w:rsidP="00C7127D">
      <w:pPr>
        <w:pStyle w:val="Paragraphedeliste"/>
        <w:spacing w:line="240" w:lineRule="auto"/>
        <w:ind w:left="-1767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Please note that,</w:t>
      </w:r>
      <w:r w:rsidR="00C7127D" w:rsidRPr="00C7127D">
        <w:rPr>
          <w:rFonts w:cs="Arial"/>
          <w:sz w:val="16"/>
          <w:szCs w:val="16"/>
          <w:lang w:val="en-GB"/>
        </w:rPr>
        <w:t xml:space="preserve"> if you want an access type 1 or 2, you will automatically</w:t>
      </w:r>
      <w:r>
        <w:rPr>
          <w:rFonts w:cs="Arial"/>
          <w:sz w:val="16"/>
          <w:szCs w:val="16"/>
          <w:lang w:val="en-GB"/>
        </w:rPr>
        <w:t xml:space="preserve"> have access to</w:t>
      </w:r>
      <w:r w:rsidR="00C7127D" w:rsidRPr="00C7127D">
        <w:rPr>
          <w:rFonts w:cs="Arial"/>
          <w:sz w:val="16"/>
          <w:szCs w:val="16"/>
          <w:lang w:val="en-GB"/>
        </w:rPr>
        <w:t xml:space="preserve"> the portfolio of any patent attorney related to the </w:t>
      </w:r>
      <w:r>
        <w:rPr>
          <w:rFonts w:cs="Arial"/>
          <w:sz w:val="16"/>
          <w:szCs w:val="16"/>
          <w:lang w:val="en-GB"/>
        </w:rPr>
        <w:t>p</w:t>
      </w:r>
      <w:r w:rsidR="00C7127D" w:rsidRPr="00C7127D">
        <w:rPr>
          <w:rFonts w:cs="Arial"/>
          <w:sz w:val="16"/>
          <w:szCs w:val="16"/>
          <w:lang w:val="en-GB"/>
        </w:rPr>
        <w:t xml:space="preserve">atent </w:t>
      </w:r>
      <w:r>
        <w:rPr>
          <w:rFonts w:cs="Arial"/>
          <w:sz w:val="16"/>
          <w:szCs w:val="16"/>
          <w:lang w:val="en-GB"/>
        </w:rPr>
        <w:t>attorney o</w:t>
      </w:r>
      <w:r w:rsidR="00C7127D" w:rsidRPr="00C7127D">
        <w:rPr>
          <w:rFonts w:cs="Arial"/>
          <w:sz w:val="16"/>
          <w:szCs w:val="16"/>
          <w:lang w:val="en-GB"/>
        </w:rPr>
        <w:t>ffice</w:t>
      </w:r>
      <w:r>
        <w:rPr>
          <w:rFonts w:cs="Arial"/>
          <w:sz w:val="16"/>
          <w:szCs w:val="16"/>
          <w:lang w:val="en-GB"/>
        </w:rPr>
        <w:t>.</w:t>
      </w:r>
    </w:p>
    <w:p w14:paraId="51717D9F" w14:textId="77777777" w:rsidR="00C7127D" w:rsidRPr="00C7127D" w:rsidRDefault="00C7127D" w:rsidP="00C7127D">
      <w:pPr>
        <w:pStyle w:val="Paragraphedeliste"/>
        <w:ind w:left="-1767"/>
        <w:rPr>
          <w:rFonts w:cs="Arial"/>
          <w:sz w:val="22"/>
          <w:szCs w:val="22"/>
          <w:lang w:val="en-GB"/>
        </w:rPr>
      </w:pPr>
    </w:p>
    <w:tbl>
      <w:tblPr>
        <w:tblStyle w:val="Grilledutableau"/>
        <w:tblW w:w="9782" w:type="dxa"/>
        <w:tblInd w:w="-2019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20473E" w14:paraId="6C35ACF3" w14:textId="77777777" w:rsidTr="003C091F">
        <w:tc>
          <w:tcPr>
            <w:tcW w:w="4254" w:type="dxa"/>
          </w:tcPr>
          <w:p w14:paraId="09ED2451" w14:textId="77777777" w:rsidR="00E32AF8" w:rsidRPr="0020473E" w:rsidRDefault="00916005" w:rsidP="00536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access</w:t>
            </w:r>
            <w:r w:rsidR="00FC0DA4" w:rsidRPr="0020473E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</w:tcPr>
          <w:p w14:paraId="6996EBF3" w14:textId="77777777" w:rsidR="00E32AF8" w:rsidRPr="0020473E" w:rsidRDefault="00E32AF8" w:rsidP="0053606E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>Type 1: Portfolio + Payments</w:t>
            </w:r>
          </w:p>
          <w:p w14:paraId="5DE6AFC7" w14:textId="77777777" w:rsidR="00E32AF8" w:rsidRPr="0020473E" w:rsidRDefault="00E32AF8" w:rsidP="0053606E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>Type 2: Portfolio</w:t>
            </w:r>
          </w:p>
          <w:p w14:paraId="75F251B6" w14:textId="77777777" w:rsidR="00E32AF8" w:rsidRPr="0020473E" w:rsidRDefault="00E32AF8" w:rsidP="0053606E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>Type 3: Payments</w:t>
            </w:r>
          </w:p>
        </w:tc>
      </w:tr>
      <w:tr w:rsidR="00E32AF8" w:rsidRPr="00FC5009" w14:paraId="5020DE9E" w14:textId="77777777" w:rsidTr="003C091F">
        <w:tc>
          <w:tcPr>
            <w:tcW w:w="4254" w:type="dxa"/>
          </w:tcPr>
          <w:p w14:paraId="6238CD9A" w14:textId="7AF3437B" w:rsidR="00E32AF8" w:rsidRPr="0020473E" w:rsidRDefault="00E32AF8" w:rsidP="006B370D">
            <w:pPr>
              <w:jc w:val="left"/>
              <w:rPr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>Name</w:t>
            </w:r>
            <w:r w:rsidR="00596B9C">
              <w:rPr>
                <w:sz w:val="18"/>
                <w:szCs w:val="18"/>
                <w:lang w:val="en-US"/>
              </w:rPr>
              <w:t>(s)</w:t>
            </w:r>
            <w:r w:rsidRPr="0020473E">
              <w:rPr>
                <w:sz w:val="18"/>
                <w:szCs w:val="18"/>
                <w:lang w:val="en-US"/>
              </w:rPr>
              <w:t xml:space="preserve"> of the </w:t>
            </w:r>
            <w:r w:rsidR="00596B9C">
              <w:rPr>
                <w:sz w:val="18"/>
                <w:szCs w:val="18"/>
                <w:lang w:val="en-US"/>
              </w:rPr>
              <w:t>person(s)</w:t>
            </w:r>
            <w:r w:rsidRPr="0020473E">
              <w:rPr>
                <w:sz w:val="18"/>
                <w:szCs w:val="18"/>
                <w:lang w:val="en-US"/>
              </w:rPr>
              <w:t xml:space="preserve"> who </w:t>
            </w:r>
            <w:r w:rsidR="00596B9C">
              <w:rPr>
                <w:sz w:val="18"/>
                <w:szCs w:val="18"/>
                <w:lang w:val="en-US"/>
              </w:rPr>
              <w:t>is/</w:t>
            </w:r>
            <w:r w:rsidR="006B370D">
              <w:rPr>
                <w:sz w:val="18"/>
                <w:szCs w:val="18"/>
                <w:lang w:val="en-US"/>
              </w:rPr>
              <w:t>are authorized to access My Page</w:t>
            </w:r>
            <w:r w:rsidR="00FC0DA4" w:rsidRPr="0020473E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3834795E" w14:textId="77777777" w:rsidR="00E32AF8" w:rsidRPr="0020473E" w:rsidRDefault="00E32AF8" w:rsidP="00E54244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C0DA4" w:rsidRPr="00FC5009" w14:paraId="3518F7D0" w14:textId="77777777" w:rsidTr="003C091F">
        <w:tc>
          <w:tcPr>
            <w:tcW w:w="9782" w:type="dxa"/>
            <w:gridSpan w:val="2"/>
          </w:tcPr>
          <w:p w14:paraId="18093A94" w14:textId="77777777" w:rsidR="00FC0DA4" w:rsidRPr="0020473E" w:rsidRDefault="00FC0DA4" w:rsidP="00E54244">
            <w:pPr>
              <w:jc w:val="left"/>
              <w:rPr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>IF ACCESS TYPE 1 or TYPE 2: (</w:t>
            </w:r>
            <w:proofErr w:type="gramStart"/>
            <w:r w:rsidRPr="0020473E">
              <w:rPr>
                <w:sz w:val="18"/>
                <w:szCs w:val="18"/>
                <w:lang w:val="en-US"/>
              </w:rPr>
              <w:t>a and</w:t>
            </w:r>
            <w:proofErr w:type="gramEnd"/>
            <w:r w:rsidRPr="0020473E">
              <w:rPr>
                <w:sz w:val="18"/>
                <w:szCs w:val="18"/>
                <w:lang w:val="en-US"/>
              </w:rPr>
              <w:t>/or b)</w:t>
            </w:r>
          </w:p>
        </w:tc>
      </w:tr>
      <w:tr w:rsidR="00E32AF8" w:rsidRPr="00FC5009" w14:paraId="0AFB882F" w14:textId="77777777" w:rsidTr="003C091F">
        <w:tc>
          <w:tcPr>
            <w:tcW w:w="4254" w:type="dxa"/>
          </w:tcPr>
          <w:p w14:paraId="19E7BB4F" w14:textId="77777777" w:rsidR="00E32AF8" w:rsidRPr="0020473E" w:rsidRDefault="00FC0DA4" w:rsidP="005E265A">
            <w:pPr>
              <w:jc w:val="left"/>
              <w:rPr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 xml:space="preserve">a) </w:t>
            </w:r>
            <w:r w:rsidR="005E265A">
              <w:rPr>
                <w:sz w:val="18"/>
                <w:szCs w:val="18"/>
                <w:lang w:val="en-US"/>
              </w:rPr>
              <w:t>Access</w:t>
            </w:r>
            <w:r w:rsidR="00E32AF8" w:rsidRPr="0020473E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E32AF8" w:rsidRPr="0020473E">
              <w:rPr>
                <w:sz w:val="18"/>
                <w:szCs w:val="18"/>
                <w:lang w:val="en-US"/>
              </w:rPr>
              <w:t>for</w:t>
            </w:r>
            <w:proofErr w:type="gramEnd"/>
            <w:r w:rsidR="00E32AF8" w:rsidRPr="0020473E">
              <w:rPr>
                <w:sz w:val="18"/>
                <w:szCs w:val="18"/>
                <w:lang w:val="en-US"/>
              </w:rPr>
              <w:t xml:space="preserve"> an individual patent attorney portfolio: name of the patent attorney</w:t>
            </w:r>
            <w:r w:rsidRPr="0020473E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5528" w:type="dxa"/>
          </w:tcPr>
          <w:p w14:paraId="6A0989E2" w14:textId="77777777" w:rsidR="00E32AF8" w:rsidRPr="0020473E" w:rsidRDefault="00E32AF8" w:rsidP="00E54244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E32AF8" w:rsidRPr="00FC5009" w14:paraId="3C0CF2CC" w14:textId="77777777" w:rsidTr="003C091F">
        <w:tc>
          <w:tcPr>
            <w:tcW w:w="4254" w:type="dxa"/>
          </w:tcPr>
          <w:p w14:paraId="6EA427D2" w14:textId="77777777" w:rsidR="00E32AF8" w:rsidRPr="0020473E" w:rsidRDefault="00FC0DA4" w:rsidP="00E54244">
            <w:pPr>
              <w:jc w:val="left"/>
              <w:rPr>
                <w:color w:val="FF0000"/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 xml:space="preserve">b) </w:t>
            </w:r>
            <w:r w:rsidR="005E265A">
              <w:rPr>
                <w:sz w:val="18"/>
                <w:szCs w:val="18"/>
                <w:lang w:val="en-US"/>
              </w:rPr>
              <w:t>Access</w:t>
            </w:r>
            <w:r w:rsidR="00E32AF8" w:rsidRPr="0020473E">
              <w:rPr>
                <w:sz w:val="18"/>
                <w:szCs w:val="18"/>
                <w:lang w:val="en-US"/>
              </w:rPr>
              <w:t xml:space="preserve"> for a patent office portfolio: name of the patent office</w:t>
            </w:r>
          </w:p>
        </w:tc>
        <w:tc>
          <w:tcPr>
            <w:tcW w:w="5528" w:type="dxa"/>
          </w:tcPr>
          <w:p w14:paraId="2A989EB3" w14:textId="77777777" w:rsidR="00E32AF8" w:rsidRPr="0020473E" w:rsidRDefault="00E32AF8" w:rsidP="00E54244">
            <w:pPr>
              <w:tabs>
                <w:tab w:val="left" w:pos="4410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C0DA4" w:rsidRPr="00FC5009" w14:paraId="2EEF39FA" w14:textId="77777777" w:rsidTr="003C091F">
        <w:tc>
          <w:tcPr>
            <w:tcW w:w="9782" w:type="dxa"/>
            <w:gridSpan w:val="2"/>
          </w:tcPr>
          <w:p w14:paraId="57CB57AC" w14:textId="77777777" w:rsidR="00FC0DA4" w:rsidRPr="0020473E" w:rsidRDefault="00FC0DA4" w:rsidP="00E54244">
            <w:pPr>
              <w:tabs>
                <w:tab w:val="left" w:pos="4410"/>
              </w:tabs>
              <w:jc w:val="left"/>
              <w:rPr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>IF ACCESS TYPE</w:t>
            </w:r>
            <w:r w:rsidR="000A6543" w:rsidRPr="0020473E">
              <w:rPr>
                <w:sz w:val="18"/>
                <w:szCs w:val="18"/>
                <w:lang w:val="en-US"/>
              </w:rPr>
              <w:t xml:space="preserve"> 1 or TYPE</w:t>
            </w:r>
            <w:r w:rsidRPr="0020473E">
              <w:rPr>
                <w:sz w:val="18"/>
                <w:szCs w:val="18"/>
                <w:lang w:val="en-US"/>
              </w:rPr>
              <w:t xml:space="preserve"> 3:</w:t>
            </w:r>
          </w:p>
        </w:tc>
      </w:tr>
      <w:tr w:rsidR="00E32AF8" w:rsidRPr="00FC5009" w14:paraId="353D9893" w14:textId="77777777" w:rsidTr="003C091F">
        <w:tc>
          <w:tcPr>
            <w:tcW w:w="4254" w:type="dxa"/>
          </w:tcPr>
          <w:p w14:paraId="2A8FF327" w14:textId="77777777" w:rsidR="00E32AF8" w:rsidRPr="0020473E" w:rsidRDefault="00E32AF8" w:rsidP="00E54244">
            <w:pPr>
              <w:jc w:val="left"/>
              <w:rPr>
                <w:color w:val="FF0000"/>
                <w:sz w:val="18"/>
                <w:szCs w:val="18"/>
                <w:lang w:val="en-US"/>
              </w:rPr>
            </w:pPr>
            <w:r w:rsidRPr="0020473E">
              <w:rPr>
                <w:sz w:val="18"/>
                <w:szCs w:val="18"/>
                <w:lang w:val="en-US"/>
              </w:rPr>
              <w:t>Name of the current account holder</w:t>
            </w:r>
          </w:p>
        </w:tc>
        <w:tc>
          <w:tcPr>
            <w:tcW w:w="5528" w:type="dxa"/>
          </w:tcPr>
          <w:p w14:paraId="6F6FF602" w14:textId="77777777" w:rsidR="00E32AF8" w:rsidRPr="0020473E" w:rsidRDefault="00E32AF8" w:rsidP="00E54244">
            <w:pPr>
              <w:tabs>
                <w:tab w:val="left" w:pos="4410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14:paraId="1712FDF8" w14:textId="77777777" w:rsidR="00C7127D" w:rsidRPr="00E32AF8" w:rsidRDefault="00C7127D" w:rsidP="00C7127D">
      <w:pPr>
        <w:rPr>
          <w:rFonts w:cs="Arial"/>
          <w:sz w:val="22"/>
          <w:szCs w:val="22"/>
          <w:lang w:val="en-US"/>
        </w:rPr>
      </w:pPr>
    </w:p>
    <w:p w14:paraId="4EA5E045" w14:textId="77777777" w:rsidR="00E32AF8" w:rsidRDefault="004270A5" w:rsidP="00C7127D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Contact details:</w:t>
      </w:r>
      <w:r w:rsidR="00C7127D">
        <w:rPr>
          <w:rFonts w:cs="Arial"/>
          <w:sz w:val="22"/>
          <w:szCs w:val="22"/>
          <w:lang w:val="en-US"/>
        </w:rPr>
        <w:br/>
      </w:r>
    </w:p>
    <w:tbl>
      <w:tblPr>
        <w:tblW w:w="9782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20473E" w14:paraId="5021A200" w14:textId="77777777" w:rsidTr="00A421CF">
        <w:trPr>
          <w:trHeight w:val="326"/>
        </w:trPr>
        <w:tc>
          <w:tcPr>
            <w:tcW w:w="4254" w:type="dxa"/>
          </w:tcPr>
          <w:p w14:paraId="4C99945A" w14:textId="77777777" w:rsidR="00E32AF8" w:rsidRPr="0020473E" w:rsidRDefault="00FB0046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Preferred</w:t>
            </w:r>
            <w:r w:rsidR="00652643">
              <w:rPr>
                <w:rFonts w:eastAsia="Calibri"/>
                <w:sz w:val="18"/>
                <w:szCs w:val="18"/>
                <w:lang w:val="en-US"/>
              </w:rPr>
              <w:t xml:space="preserve"> language</w:t>
            </w:r>
            <w:r w:rsidR="00E32AF8" w:rsidRPr="0020473E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ADD2001" w14:textId="77777777" w:rsidR="00E32AF8" w:rsidRPr="0020473E" w:rsidRDefault="00E32AF8" w:rsidP="00A421CF">
            <w:pPr>
              <w:tabs>
                <w:tab w:val="left" w:pos="4410"/>
              </w:tabs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English</w:t>
            </w:r>
            <w:r w:rsidR="00A421CF">
              <w:rPr>
                <w:rFonts w:eastAsia="Calibri"/>
                <w:sz w:val="18"/>
                <w:szCs w:val="18"/>
                <w:lang w:val="en-US"/>
              </w:rPr>
              <w:t xml:space="preserve"> / F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rench</w:t>
            </w:r>
            <w:r w:rsidR="00A421CF">
              <w:rPr>
                <w:rFonts w:eastAsia="Calibri"/>
                <w:sz w:val="18"/>
                <w:szCs w:val="18"/>
                <w:lang w:val="en-US"/>
              </w:rPr>
              <w:t xml:space="preserve"> / 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Dutch</w:t>
            </w:r>
            <w:r w:rsidR="00A421CF">
              <w:rPr>
                <w:rFonts w:eastAsia="Calibri"/>
                <w:sz w:val="18"/>
                <w:szCs w:val="18"/>
                <w:lang w:val="en-US"/>
              </w:rPr>
              <w:t xml:space="preserve"> / 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German</w:t>
            </w:r>
          </w:p>
        </w:tc>
      </w:tr>
      <w:tr w:rsidR="00E32AF8" w:rsidRPr="0020473E" w14:paraId="7601817B" w14:textId="77777777" w:rsidTr="00A421CF">
        <w:tc>
          <w:tcPr>
            <w:tcW w:w="4254" w:type="dxa"/>
          </w:tcPr>
          <w:p w14:paraId="3550B976" w14:textId="77777777" w:rsidR="00E32AF8" w:rsidRPr="0020473E" w:rsidRDefault="00FC0DA4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r w:rsidRPr="0020473E">
              <w:rPr>
                <w:rFonts w:eastAsia="Calibri"/>
                <w:sz w:val="18"/>
                <w:szCs w:val="18"/>
              </w:rPr>
              <w:t>Address</w:t>
            </w:r>
            <w:proofErr w:type="spellEnd"/>
            <w:r w:rsidRPr="0020473E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5528" w:type="dxa"/>
          </w:tcPr>
          <w:p w14:paraId="74E7A713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063ED0E8" w14:textId="77777777" w:rsidTr="00A421CF">
        <w:tc>
          <w:tcPr>
            <w:tcW w:w="4254" w:type="dxa"/>
          </w:tcPr>
          <w:p w14:paraId="32D13602" w14:textId="77777777" w:rsidR="00E32AF8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Postal Code</w:t>
            </w:r>
          </w:p>
        </w:tc>
        <w:tc>
          <w:tcPr>
            <w:tcW w:w="5528" w:type="dxa"/>
          </w:tcPr>
          <w:p w14:paraId="1F11BAFA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462070D8" w14:textId="77777777" w:rsidTr="00A421CF">
        <w:tc>
          <w:tcPr>
            <w:tcW w:w="4254" w:type="dxa"/>
          </w:tcPr>
          <w:p w14:paraId="32E0FDB8" w14:textId="77777777" w:rsidR="00E32AF8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City:</w:t>
            </w:r>
          </w:p>
        </w:tc>
        <w:tc>
          <w:tcPr>
            <w:tcW w:w="5528" w:type="dxa"/>
          </w:tcPr>
          <w:p w14:paraId="7C72407A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49FE0009" w14:textId="77777777" w:rsidTr="00A421CF">
        <w:tc>
          <w:tcPr>
            <w:tcW w:w="4254" w:type="dxa"/>
          </w:tcPr>
          <w:p w14:paraId="6595F74B" w14:textId="77777777" w:rsidR="00E32AF8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Country:</w:t>
            </w:r>
          </w:p>
        </w:tc>
        <w:tc>
          <w:tcPr>
            <w:tcW w:w="5528" w:type="dxa"/>
          </w:tcPr>
          <w:p w14:paraId="453CD682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04544F6F" w14:textId="77777777" w:rsidTr="00A421CF">
        <w:tc>
          <w:tcPr>
            <w:tcW w:w="4254" w:type="dxa"/>
          </w:tcPr>
          <w:p w14:paraId="305425B3" w14:textId="2F0A9BA9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E</w:t>
            </w:r>
            <w:r w:rsidR="008340DF">
              <w:rPr>
                <w:rFonts w:eastAsia="Calibri"/>
                <w:sz w:val="18"/>
                <w:szCs w:val="18"/>
                <w:lang w:val="en-US"/>
              </w:rPr>
              <w:t>-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mai</w:t>
            </w:r>
            <w:r w:rsidR="00596B9C">
              <w:rPr>
                <w:rFonts w:eastAsia="Calibri"/>
                <w:sz w:val="18"/>
                <w:szCs w:val="18"/>
                <w:lang w:val="en-US"/>
              </w:rPr>
              <w:t>l address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273701FF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02E86" w:rsidRPr="0020473E" w14:paraId="2A5F0DAD" w14:textId="77777777" w:rsidTr="00A421CF">
        <w:tc>
          <w:tcPr>
            <w:tcW w:w="4254" w:type="dxa"/>
          </w:tcPr>
          <w:p w14:paraId="317806DA" w14:textId="77777777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Telephone:</w:t>
            </w:r>
          </w:p>
        </w:tc>
        <w:tc>
          <w:tcPr>
            <w:tcW w:w="5528" w:type="dxa"/>
          </w:tcPr>
          <w:p w14:paraId="64ABB581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7DE5DB38" w14:textId="77777777" w:rsidTr="00A421CF">
        <w:tc>
          <w:tcPr>
            <w:tcW w:w="4254" w:type="dxa"/>
          </w:tcPr>
          <w:p w14:paraId="1B9C6A56" w14:textId="77777777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Fax:</w:t>
            </w:r>
          </w:p>
        </w:tc>
        <w:tc>
          <w:tcPr>
            <w:tcW w:w="5528" w:type="dxa"/>
          </w:tcPr>
          <w:p w14:paraId="5AA81977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FC5009" w14:paraId="3ACDCE8E" w14:textId="77777777" w:rsidTr="00A421CF">
        <w:tc>
          <w:tcPr>
            <w:tcW w:w="4254" w:type="dxa"/>
          </w:tcPr>
          <w:p w14:paraId="7617F03F" w14:textId="1DAB3554" w:rsidR="00E02E86" w:rsidRPr="0020473E" w:rsidRDefault="00E32AF8" w:rsidP="00652643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 xml:space="preserve">Preferred </w:t>
            </w:r>
            <w:r w:rsidR="00596B9C">
              <w:rPr>
                <w:rFonts w:eastAsia="Calibri"/>
                <w:sz w:val="18"/>
                <w:szCs w:val="18"/>
                <w:lang w:val="en-US"/>
              </w:rPr>
              <w:t>c</w:t>
            </w:r>
            <w:r w:rsidR="0020473E">
              <w:rPr>
                <w:rFonts w:eastAsia="Calibri"/>
                <w:sz w:val="18"/>
                <w:szCs w:val="18"/>
                <w:lang w:val="en-US"/>
              </w:rPr>
              <w:t xml:space="preserve">orrespondence </w:t>
            </w:r>
            <w:r w:rsidR="00596B9C">
              <w:rPr>
                <w:rFonts w:eastAsia="Calibri"/>
                <w:sz w:val="18"/>
                <w:szCs w:val="18"/>
                <w:lang w:val="en-US"/>
              </w:rPr>
              <w:t>t</w:t>
            </w:r>
            <w:r w:rsidR="0020473E">
              <w:rPr>
                <w:rFonts w:eastAsia="Calibri"/>
                <w:sz w:val="18"/>
                <w:szCs w:val="18"/>
                <w:lang w:val="en-US"/>
              </w:rPr>
              <w:t xml:space="preserve">ype (e-mail / </w:t>
            </w:r>
            <w:r w:rsidR="00A421CF">
              <w:rPr>
                <w:rFonts w:eastAsia="Calibri"/>
                <w:sz w:val="18"/>
                <w:szCs w:val="18"/>
                <w:lang w:val="en-US"/>
              </w:rPr>
              <w:t>letter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)</w:t>
            </w:r>
            <w:r w:rsidR="00E02E86"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0F68994D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20473E" w14:paraId="75E4E54D" w14:textId="77777777" w:rsidTr="00A421CF">
        <w:tc>
          <w:tcPr>
            <w:tcW w:w="4254" w:type="dxa"/>
          </w:tcPr>
          <w:p w14:paraId="0479DE2E" w14:textId="77777777" w:rsidR="00E32AF8" w:rsidRPr="0020473E" w:rsidRDefault="00E32AF8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Correspondence address (if different)</w:t>
            </w:r>
            <w:r w:rsidR="00E02E86"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524D2DDA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20473E" w14:paraId="1E74DD51" w14:textId="77777777" w:rsidTr="00A421CF">
        <w:tc>
          <w:tcPr>
            <w:tcW w:w="4254" w:type="dxa"/>
          </w:tcPr>
          <w:p w14:paraId="693DA465" w14:textId="77777777" w:rsidR="00E32AF8" w:rsidRPr="0020473E" w:rsidRDefault="00E32AF8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Postal Code</w:t>
            </w:r>
            <w:r w:rsidR="00E02E86"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7CD8A668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20473E" w14:paraId="304B8142" w14:textId="77777777" w:rsidTr="00A421CF">
        <w:tc>
          <w:tcPr>
            <w:tcW w:w="4254" w:type="dxa"/>
          </w:tcPr>
          <w:p w14:paraId="045B37E2" w14:textId="77777777" w:rsidR="00E32AF8" w:rsidRPr="00A421CF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A421CF">
              <w:rPr>
                <w:rFonts w:eastAsia="Calibri"/>
                <w:sz w:val="18"/>
                <w:szCs w:val="18"/>
                <w:lang w:val="en-US"/>
              </w:rPr>
              <w:t>City</w:t>
            </w:r>
            <w:r w:rsidR="00E02E86" w:rsidRPr="00A421CF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3A7B8935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32AF8" w:rsidRPr="0020473E" w14:paraId="26FBC3EC" w14:textId="77777777" w:rsidTr="00A421CF">
        <w:tc>
          <w:tcPr>
            <w:tcW w:w="4254" w:type="dxa"/>
          </w:tcPr>
          <w:p w14:paraId="5BAA93FF" w14:textId="77777777" w:rsidR="00E32AF8" w:rsidRPr="00A421CF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A421CF">
              <w:rPr>
                <w:rFonts w:eastAsia="Calibri"/>
                <w:sz w:val="18"/>
                <w:szCs w:val="18"/>
                <w:lang w:val="en-US"/>
              </w:rPr>
              <w:t>Country</w:t>
            </w:r>
            <w:r w:rsidR="00E02E86" w:rsidRPr="00A421CF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39FC815E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2398073C" w14:textId="77777777" w:rsidR="00C7127D" w:rsidRDefault="00C7127D" w:rsidP="00C7127D">
      <w:pPr>
        <w:pStyle w:val="Paragraphedeliste"/>
        <w:ind w:left="-1767"/>
        <w:rPr>
          <w:rFonts w:cs="Arial"/>
          <w:sz w:val="22"/>
          <w:szCs w:val="22"/>
          <w:lang w:val="en-US"/>
        </w:rPr>
      </w:pPr>
    </w:p>
    <w:p w14:paraId="1A5A3BC0" w14:textId="77777777" w:rsidR="00E32AF8" w:rsidRDefault="00E32AF8" w:rsidP="00C7127D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Current account details</w:t>
      </w:r>
      <w:r w:rsidR="004270A5">
        <w:rPr>
          <w:rFonts w:cs="Arial"/>
          <w:sz w:val="22"/>
          <w:szCs w:val="22"/>
          <w:lang w:val="en-US"/>
        </w:rPr>
        <w:t>:</w:t>
      </w:r>
      <w:r w:rsidR="0020473E">
        <w:rPr>
          <w:rFonts w:cs="Arial"/>
          <w:sz w:val="22"/>
          <w:szCs w:val="22"/>
          <w:lang w:val="en-US"/>
        </w:rPr>
        <w:t xml:space="preserve"> </w:t>
      </w:r>
      <w:r w:rsidR="00C7127D">
        <w:rPr>
          <w:rFonts w:cs="Arial"/>
          <w:sz w:val="22"/>
          <w:szCs w:val="22"/>
          <w:lang w:val="en-US"/>
        </w:rPr>
        <w:tab/>
      </w:r>
      <w:r w:rsidR="00C7127D">
        <w:rPr>
          <w:rFonts w:cs="Arial"/>
          <w:sz w:val="22"/>
          <w:szCs w:val="22"/>
          <w:lang w:val="en-US"/>
        </w:rPr>
        <w:tab/>
      </w:r>
      <w:r w:rsidR="0020473E" w:rsidRPr="00C7127D">
        <w:rPr>
          <w:rFonts w:cs="Arial"/>
          <w:sz w:val="18"/>
          <w:szCs w:val="18"/>
          <w:lang w:val="en-US"/>
        </w:rPr>
        <w:t>(in case you do not have a current account yet, please go to step 4)</w:t>
      </w:r>
      <w:r w:rsidR="00C7127D">
        <w:rPr>
          <w:rFonts w:cs="Arial"/>
          <w:sz w:val="22"/>
          <w:szCs w:val="22"/>
          <w:lang w:val="en-US"/>
        </w:rPr>
        <w:br/>
      </w:r>
    </w:p>
    <w:tbl>
      <w:tblPr>
        <w:tblStyle w:val="Grilledutableau"/>
        <w:tblW w:w="6306" w:type="pct"/>
        <w:tblInd w:w="-2019" w:type="dxa"/>
        <w:tblLook w:val="04A0" w:firstRow="1" w:lastRow="0" w:firstColumn="1" w:lastColumn="0" w:noHBand="0" w:noVBand="1"/>
      </w:tblPr>
      <w:tblGrid>
        <w:gridCol w:w="3855"/>
        <w:gridCol w:w="5607"/>
      </w:tblGrid>
      <w:tr w:rsidR="00FC0DA4" w14:paraId="37A2E78C" w14:textId="77777777" w:rsidTr="00FC0DA4">
        <w:trPr>
          <w:trHeight w:val="269"/>
        </w:trPr>
        <w:tc>
          <w:tcPr>
            <w:tcW w:w="2037" w:type="pct"/>
          </w:tcPr>
          <w:p w14:paraId="12B2FC03" w14:textId="77777777" w:rsidR="00FC0DA4" w:rsidRPr="00C7127D" w:rsidRDefault="00FC0DA4" w:rsidP="00D20259">
            <w:pPr>
              <w:rPr>
                <w:sz w:val="18"/>
                <w:szCs w:val="18"/>
              </w:rPr>
            </w:pPr>
            <w:proofErr w:type="spellStart"/>
            <w:r w:rsidRPr="00C7127D">
              <w:rPr>
                <w:sz w:val="18"/>
                <w:szCs w:val="18"/>
              </w:rPr>
              <w:t>Current</w:t>
            </w:r>
            <w:proofErr w:type="spellEnd"/>
            <w:r w:rsidRPr="00C7127D">
              <w:rPr>
                <w:sz w:val="18"/>
                <w:szCs w:val="18"/>
              </w:rPr>
              <w:t xml:space="preserve"> account </w:t>
            </w:r>
            <w:proofErr w:type="spellStart"/>
            <w:r w:rsidRPr="00C7127D">
              <w:rPr>
                <w:sz w:val="18"/>
                <w:szCs w:val="18"/>
              </w:rPr>
              <w:t>number</w:t>
            </w:r>
            <w:proofErr w:type="spellEnd"/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777AA899" w14:textId="77777777" w:rsidR="00FC0DA4" w:rsidRPr="00C7127D" w:rsidRDefault="0020473E" w:rsidP="0020473E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ACU 000 000</w:t>
            </w:r>
            <w:r w:rsidR="00FC0DA4" w:rsidRPr="00C7127D">
              <w:rPr>
                <w:sz w:val="18"/>
                <w:szCs w:val="18"/>
              </w:rPr>
              <w:t xml:space="preserve"> </w:t>
            </w:r>
          </w:p>
        </w:tc>
      </w:tr>
      <w:tr w:rsidR="00FC0DA4" w14:paraId="38AEF3E4" w14:textId="77777777" w:rsidTr="00FC0DA4">
        <w:trPr>
          <w:trHeight w:val="269"/>
        </w:trPr>
        <w:tc>
          <w:tcPr>
            <w:tcW w:w="2037" w:type="pct"/>
          </w:tcPr>
          <w:p w14:paraId="7F99CA56" w14:textId="057066A4" w:rsidR="00FC0DA4" w:rsidRPr="00C7127D" w:rsidRDefault="00FC0DA4" w:rsidP="00D20259">
            <w:pPr>
              <w:rPr>
                <w:sz w:val="18"/>
                <w:szCs w:val="18"/>
              </w:rPr>
            </w:pPr>
            <w:proofErr w:type="gramStart"/>
            <w:r w:rsidRPr="00C7127D">
              <w:rPr>
                <w:sz w:val="18"/>
                <w:szCs w:val="18"/>
              </w:rPr>
              <w:t xml:space="preserve">IBAN </w:t>
            </w:r>
            <w:r w:rsidR="00596B9C">
              <w:rPr>
                <w:sz w:val="18"/>
                <w:szCs w:val="18"/>
              </w:rPr>
              <w:t>b</w:t>
            </w:r>
            <w:r w:rsidRPr="00C7127D">
              <w:rPr>
                <w:sz w:val="18"/>
                <w:szCs w:val="18"/>
              </w:rPr>
              <w:t>ank</w:t>
            </w:r>
            <w:proofErr w:type="gramEnd"/>
            <w:r w:rsidRPr="00C7127D">
              <w:rPr>
                <w:sz w:val="18"/>
                <w:szCs w:val="18"/>
              </w:rPr>
              <w:t xml:space="preserve"> account </w:t>
            </w:r>
            <w:proofErr w:type="spellStart"/>
            <w:r w:rsidRPr="00C7127D">
              <w:rPr>
                <w:sz w:val="18"/>
                <w:szCs w:val="18"/>
              </w:rPr>
              <w:t>number</w:t>
            </w:r>
            <w:proofErr w:type="spellEnd"/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49F43556" w14:textId="77777777" w:rsidR="00FC0DA4" w:rsidRDefault="00FC0DA4" w:rsidP="00D20259"/>
        </w:tc>
      </w:tr>
      <w:tr w:rsidR="00FC0DA4" w14:paraId="4EDCFE6F" w14:textId="77777777" w:rsidTr="00FC0DA4">
        <w:trPr>
          <w:trHeight w:val="269"/>
        </w:trPr>
        <w:tc>
          <w:tcPr>
            <w:tcW w:w="2037" w:type="pct"/>
          </w:tcPr>
          <w:p w14:paraId="2ACF4EE4" w14:textId="77777777" w:rsidR="00FC0DA4" w:rsidRPr="00C7127D" w:rsidRDefault="00FC0DA4" w:rsidP="00D20259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Bank name</w:t>
            </w:r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6E124B3B" w14:textId="77777777" w:rsidR="00FC0DA4" w:rsidRDefault="00FC0DA4" w:rsidP="00D20259"/>
        </w:tc>
      </w:tr>
      <w:tr w:rsidR="00FC0DA4" w14:paraId="3D3DD34A" w14:textId="77777777" w:rsidTr="00FC0DA4">
        <w:trPr>
          <w:trHeight w:val="269"/>
        </w:trPr>
        <w:tc>
          <w:tcPr>
            <w:tcW w:w="2037" w:type="pct"/>
          </w:tcPr>
          <w:p w14:paraId="0F19C6AA" w14:textId="77777777" w:rsidR="00FC0DA4" w:rsidRPr="00C7127D" w:rsidRDefault="00FC0DA4" w:rsidP="00652643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BIC code</w:t>
            </w:r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6AE70F2B" w14:textId="77777777" w:rsidR="00FC0DA4" w:rsidRDefault="00FC0DA4" w:rsidP="00D20259"/>
        </w:tc>
      </w:tr>
      <w:tr w:rsidR="00FC0DA4" w14:paraId="4B95A62A" w14:textId="77777777" w:rsidTr="00FC0DA4">
        <w:trPr>
          <w:trHeight w:val="269"/>
        </w:trPr>
        <w:tc>
          <w:tcPr>
            <w:tcW w:w="2037" w:type="pct"/>
          </w:tcPr>
          <w:p w14:paraId="07DFA2AA" w14:textId="77777777" w:rsidR="00FC0DA4" w:rsidRPr="00C7127D" w:rsidRDefault="00FC0DA4" w:rsidP="00D20259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 xml:space="preserve">Account </w:t>
            </w:r>
            <w:proofErr w:type="spellStart"/>
            <w:r w:rsidRPr="00C7127D">
              <w:rPr>
                <w:sz w:val="18"/>
                <w:szCs w:val="18"/>
              </w:rPr>
              <w:t>reference</w:t>
            </w:r>
            <w:proofErr w:type="spellEnd"/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29701300" w14:textId="77777777" w:rsidR="00FC0DA4" w:rsidRDefault="00FC0DA4" w:rsidP="00D20259"/>
        </w:tc>
      </w:tr>
      <w:tr w:rsidR="00C810F9" w:rsidRPr="00FC5009" w14:paraId="3DD76F9D" w14:textId="77777777" w:rsidTr="00FC0DA4">
        <w:trPr>
          <w:trHeight w:val="269"/>
        </w:trPr>
        <w:tc>
          <w:tcPr>
            <w:tcW w:w="2037" w:type="pct"/>
          </w:tcPr>
          <w:p w14:paraId="471477D1" w14:textId="71E29724" w:rsidR="00C810F9" w:rsidRPr="00C7127D" w:rsidRDefault="00C810F9" w:rsidP="00D20259">
            <w:pPr>
              <w:rPr>
                <w:sz w:val="18"/>
                <w:szCs w:val="18"/>
                <w:lang w:val="en-US"/>
              </w:rPr>
            </w:pPr>
            <w:r w:rsidRPr="00C7127D">
              <w:rPr>
                <w:sz w:val="18"/>
                <w:szCs w:val="18"/>
                <w:lang w:val="en-US"/>
              </w:rPr>
              <w:t xml:space="preserve">Email address for </w:t>
            </w:r>
            <w:r w:rsidR="00596B9C">
              <w:rPr>
                <w:sz w:val="18"/>
                <w:szCs w:val="18"/>
                <w:lang w:val="en-US"/>
              </w:rPr>
              <w:t>f</w:t>
            </w:r>
            <w:r w:rsidRPr="00C7127D">
              <w:rPr>
                <w:sz w:val="18"/>
                <w:szCs w:val="18"/>
                <w:lang w:val="en-US"/>
              </w:rPr>
              <w:t xml:space="preserve">inance correspondence </w:t>
            </w:r>
            <w:r w:rsidR="00652643">
              <w:rPr>
                <w:sz w:val="18"/>
                <w:szCs w:val="18"/>
                <w:lang w:val="en-US"/>
              </w:rPr>
              <w:br/>
            </w:r>
            <w:r w:rsidRPr="00C7127D">
              <w:rPr>
                <w:sz w:val="18"/>
                <w:szCs w:val="18"/>
                <w:lang w:val="en-US"/>
              </w:rPr>
              <w:t>(if different)</w:t>
            </w:r>
            <w:r w:rsidR="00E02E86" w:rsidRPr="00C7127D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963" w:type="pct"/>
          </w:tcPr>
          <w:p w14:paraId="77456F9A" w14:textId="77777777" w:rsidR="00C810F9" w:rsidRPr="00C810F9" w:rsidRDefault="00C810F9" w:rsidP="00D20259">
            <w:pPr>
              <w:rPr>
                <w:lang w:val="en-US"/>
              </w:rPr>
            </w:pPr>
          </w:p>
        </w:tc>
      </w:tr>
    </w:tbl>
    <w:p w14:paraId="0CE1BFDE" w14:textId="77777777" w:rsidR="00FC0DA4" w:rsidRPr="00FC0DA4" w:rsidRDefault="00FC0DA4" w:rsidP="00FC0DA4">
      <w:pPr>
        <w:rPr>
          <w:rFonts w:cs="Arial"/>
          <w:sz w:val="22"/>
          <w:szCs w:val="22"/>
          <w:lang w:val="en-US"/>
        </w:rPr>
      </w:pPr>
    </w:p>
    <w:p w14:paraId="4B8A555B" w14:textId="77777777" w:rsidR="0020473E" w:rsidRPr="00DB1820" w:rsidRDefault="0020473E" w:rsidP="00B54DD2">
      <w:pPr>
        <w:ind w:left="-2127"/>
        <w:rPr>
          <w:sz w:val="22"/>
          <w:szCs w:val="22"/>
          <w:lang w:val="en-US"/>
        </w:rPr>
      </w:pPr>
    </w:p>
    <w:p w14:paraId="14F95642" w14:textId="77777777" w:rsidR="0020473E" w:rsidRPr="00DB1820" w:rsidRDefault="0020473E" w:rsidP="00C1344C">
      <w:pPr>
        <w:pStyle w:val="Paragraphedeliste"/>
        <w:numPr>
          <w:ilvl w:val="0"/>
          <w:numId w:val="3"/>
        </w:numPr>
        <w:jc w:val="left"/>
        <w:rPr>
          <w:sz w:val="22"/>
          <w:szCs w:val="22"/>
          <w:lang w:val="en-US"/>
        </w:rPr>
      </w:pPr>
      <w:r w:rsidRPr="00DB1820">
        <w:rPr>
          <w:sz w:val="22"/>
          <w:szCs w:val="22"/>
          <w:lang w:val="en-GB"/>
        </w:rPr>
        <w:t>Current account request</w:t>
      </w:r>
      <w:r w:rsidR="004270A5">
        <w:rPr>
          <w:sz w:val="22"/>
          <w:szCs w:val="22"/>
          <w:lang w:val="en-GB"/>
        </w:rPr>
        <w:t>:</w:t>
      </w:r>
      <w:r w:rsidR="00C7127D">
        <w:rPr>
          <w:sz w:val="22"/>
          <w:szCs w:val="22"/>
          <w:lang w:val="en-GB"/>
        </w:rPr>
        <w:tab/>
      </w:r>
      <w:r w:rsidR="00DB1820">
        <w:rPr>
          <w:sz w:val="22"/>
          <w:szCs w:val="22"/>
          <w:lang w:val="en-GB"/>
        </w:rPr>
        <w:t xml:space="preserve"> </w:t>
      </w:r>
      <w:r w:rsidR="00C7127D">
        <w:rPr>
          <w:sz w:val="22"/>
          <w:szCs w:val="22"/>
          <w:lang w:val="en-GB"/>
        </w:rPr>
        <w:tab/>
      </w:r>
      <w:r w:rsidR="00DB1820" w:rsidRPr="00C7127D">
        <w:rPr>
          <w:sz w:val="18"/>
          <w:szCs w:val="18"/>
          <w:lang w:val="en-GB"/>
        </w:rPr>
        <w:t>(only in case you do not have a current account yet)</w:t>
      </w:r>
      <w:r w:rsidR="00DB1820">
        <w:rPr>
          <w:sz w:val="22"/>
          <w:szCs w:val="22"/>
          <w:lang w:val="en-GB"/>
        </w:rPr>
        <w:br/>
      </w:r>
    </w:p>
    <w:tbl>
      <w:tblPr>
        <w:tblStyle w:val="Grilledutableau"/>
        <w:tblW w:w="6347" w:type="pct"/>
        <w:tblInd w:w="-2047" w:type="dxa"/>
        <w:tblLook w:val="04A0" w:firstRow="1" w:lastRow="0" w:firstColumn="1" w:lastColumn="0" w:noHBand="0" w:noVBand="1"/>
      </w:tblPr>
      <w:tblGrid>
        <w:gridCol w:w="3882"/>
        <w:gridCol w:w="5641"/>
      </w:tblGrid>
      <w:tr w:rsidR="0020473E" w14:paraId="6C91CC68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F6B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C7127D">
              <w:rPr>
                <w:sz w:val="18"/>
                <w:szCs w:val="18"/>
              </w:rPr>
              <w:t>Payer</w:t>
            </w:r>
            <w:proofErr w:type="spellEnd"/>
            <w:r w:rsidRPr="00C7127D">
              <w:rPr>
                <w:sz w:val="18"/>
                <w:szCs w:val="18"/>
              </w:rPr>
              <w:t xml:space="preserve"> name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39E" w14:textId="77777777" w:rsidR="0020473E" w:rsidRDefault="0020473E">
            <w:pPr>
              <w:spacing w:line="240" w:lineRule="auto"/>
            </w:pPr>
          </w:p>
        </w:tc>
      </w:tr>
      <w:tr w:rsidR="0020473E" w14:paraId="5AB463D2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B1D6" w14:textId="581409E4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 w:rsidRPr="00C7127D">
              <w:rPr>
                <w:sz w:val="18"/>
                <w:szCs w:val="18"/>
              </w:rPr>
              <w:t xml:space="preserve">IBAN </w:t>
            </w:r>
            <w:r w:rsidR="00596B9C">
              <w:rPr>
                <w:sz w:val="18"/>
                <w:szCs w:val="18"/>
              </w:rPr>
              <w:t>b</w:t>
            </w:r>
            <w:r w:rsidRPr="00C7127D">
              <w:rPr>
                <w:sz w:val="18"/>
                <w:szCs w:val="18"/>
              </w:rPr>
              <w:t>ank</w:t>
            </w:r>
            <w:proofErr w:type="gramEnd"/>
            <w:r w:rsidRPr="00C7127D">
              <w:rPr>
                <w:sz w:val="18"/>
                <w:szCs w:val="18"/>
              </w:rPr>
              <w:t xml:space="preserve"> account </w:t>
            </w:r>
            <w:proofErr w:type="spellStart"/>
            <w:r w:rsidRPr="00C7127D">
              <w:rPr>
                <w:sz w:val="18"/>
                <w:szCs w:val="18"/>
              </w:rPr>
              <w:t>number</w:t>
            </w:r>
            <w:proofErr w:type="spellEnd"/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28D" w14:textId="77777777" w:rsidR="0020473E" w:rsidRDefault="0020473E">
            <w:pPr>
              <w:spacing w:line="240" w:lineRule="auto"/>
            </w:pPr>
          </w:p>
        </w:tc>
      </w:tr>
      <w:tr w:rsidR="0020473E" w14:paraId="64111CDB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5F02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Bank name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2E5" w14:textId="77777777" w:rsidR="0020473E" w:rsidRDefault="0020473E">
            <w:pPr>
              <w:spacing w:line="240" w:lineRule="auto"/>
            </w:pPr>
          </w:p>
        </w:tc>
      </w:tr>
      <w:tr w:rsidR="0020473E" w14:paraId="34D43550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EC73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BIC code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162" w14:textId="77777777" w:rsidR="0020473E" w:rsidRDefault="0020473E">
            <w:pPr>
              <w:spacing w:line="240" w:lineRule="auto"/>
            </w:pPr>
          </w:p>
        </w:tc>
      </w:tr>
      <w:tr w:rsidR="0020473E" w14:paraId="29CE0759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0971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 xml:space="preserve">Account </w:t>
            </w:r>
            <w:proofErr w:type="spellStart"/>
            <w:r w:rsidRPr="00C7127D">
              <w:rPr>
                <w:sz w:val="18"/>
                <w:szCs w:val="18"/>
              </w:rPr>
              <w:t>reference</w:t>
            </w:r>
            <w:proofErr w:type="spellEnd"/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38D" w14:textId="77777777" w:rsidR="0020473E" w:rsidRDefault="0020473E">
            <w:pPr>
              <w:spacing w:line="240" w:lineRule="auto"/>
            </w:pPr>
          </w:p>
        </w:tc>
      </w:tr>
      <w:tr w:rsidR="0020473E" w14:paraId="70DF48EA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B3FA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Contact person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511" w14:textId="77777777" w:rsidR="0020473E" w:rsidRDefault="0020473E">
            <w:pPr>
              <w:spacing w:line="240" w:lineRule="auto"/>
            </w:pPr>
          </w:p>
        </w:tc>
      </w:tr>
      <w:tr w:rsidR="0020473E" w14:paraId="7FA1BF7A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012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C7127D">
              <w:rPr>
                <w:sz w:val="18"/>
                <w:szCs w:val="18"/>
              </w:rPr>
              <w:t>Preferred</w:t>
            </w:r>
            <w:proofErr w:type="spellEnd"/>
            <w:r w:rsidRPr="00C7127D">
              <w:rPr>
                <w:sz w:val="18"/>
                <w:szCs w:val="18"/>
              </w:rPr>
              <w:t xml:space="preserve"> </w:t>
            </w:r>
            <w:proofErr w:type="spellStart"/>
            <w:r w:rsidRPr="00C7127D">
              <w:rPr>
                <w:sz w:val="18"/>
                <w:szCs w:val="18"/>
              </w:rPr>
              <w:t>language</w:t>
            </w:r>
            <w:proofErr w:type="spellEnd"/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E24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 w:rsidRPr="00C7127D">
              <w:rPr>
                <w:sz w:val="18"/>
                <w:szCs w:val="18"/>
              </w:rPr>
              <w:t>FR /</w:t>
            </w:r>
            <w:proofErr w:type="gramEnd"/>
            <w:r w:rsidRPr="00C7127D">
              <w:rPr>
                <w:sz w:val="18"/>
                <w:szCs w:val="18"/>
              </w:rPr>
              <w:t xml:space="preserve"> </w:t>
            </w:r>
            <w:proofErr w:type="gramStart"/>
            <w:r w:rsidRPr="00C7127D">
              <w:rPr>
                <w:sz w:val="18"/>
                <w:szCs w:val="18"/>
              </w:rPr>
              <w:t>NL /</w:t>
            </w:r>
            <w:proofErr w:type="gramEnd"/>
            <w:r w:rsidRPr="00C7127D">
              <w:rPr>
                <w:sz w:val="18"/>
                <w:szCs w:val="18"/>
              </w:rPr>
              <w:t xml:space="preserve"> DE </w:t>
            </w:r>
          </w:p>
        </w:tc>
      </w:tr>
      <w:tr w:rsidR="0020473E" w14:paraId="1C6968BA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BACE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C7127D">
              <w:rPr>
                <w:sz w:val="18"/>
                <w:szCs w:val="18"/>
              </w:rPr>
              <w:t>Correspondence</w:t>
            </w:r>
            <w:proofErr w:type="spellEnd"/>
            <w:r w:rsidRPr="00C7127D">
              <w:rPr>
                <w:sz w:val="18"/>
                <w:szCs w:val="18"/>
              </w:rPr>
              <w:t xml:space="preserve"> </w:t>
            </w:r>
            <w:proofErr w:type="spellStart"/>
            <w:r w:rsidRPr="00C7127D">
              <w:rPr>
                <w:sz w:val="18"/>
                <w:szCs w:val="18"/>
              </w:rPr>
              <w:t>address</w:t>
            </w:r>
            <w:proofErr w:type="spellEnd"/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B0B" w14:textId="77777777" w:rsidR="0020473E" w:rsidRDefault="0020473E">
            <w:pPr>
              <w:spacing w:line="240" w:lineRule="auto"/>
            </w:pPr>
          </w:p>
        </w:tc>
      </w:tr>
      <w:tr w:rsidR="0020473E" w:rsidRPr="0020473E" w14:paraId="1C0EA08C" w14:textId="77777777" w:rsidTr="00C7127D">
        <w:trPr>
          <w:trHeight w:val="70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7859" w14:textId="77777777" w:rsidR="0020473E" w:rsidRPr="00C7127D" w:rsidRDefault="0020473E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C7127D">
              <w:rPr>
                <w:sz w:val="18"/>
                <w:szCs w:val="18"/>
                <w:lang w:val="en-US"/>
              </w:rPr>
              <w:t>E</w:t>
            </w:r>
            <w:r w:rsidR="008340DF">
              <w:rPr>
                <w:sz w:val="18"/>
                <w:szCs w:val="18"/>
                <w:lang w:val="en-US"/>
              </w:rPr>
              <w:t>-</w:t>
            </w:r>
            <w:r w:rsidRPr="00C7127D">
              <w:rPr>
                <w:sz w:val="18"/>
                <w:szCs w:val="18"/>
                <w:lang w:val="en-US"/>
              </w:rPr>
              <w:t>mail address</w:t>
            </w:r>
            <w:r w:rsidR="00632CC8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A77" w14:textId="77777777" w:rsidR="0020473E" w:rsidRPr="0020473E" w:rsidRDefault="0020473E">
            <w:pPr>
              <w:spacing w:line="240" w:lineRule="auto"/>
              <w:rPr>
                <w:lang w:val="en-US"/>
              </w:rPr>
            </w:pPr>
          </w:p>
        </w:tc>
      </w:tr>
    </w:tbl>
    <w:p w14:paraId="7831E21D" w14:textId="77777777" w:rsidR="0020473E" w:rsidRDefault="0020473E" w:rsidP="0020473E">
      <w:pPr>
        <w:rPr>
          <w:lang w:val="en-US"/>
        </w:rPr>
      </w:pPr>
    </w:p>
    <w:p w14:paraId="2CBC68C6" w14:textId="77777777" w:rsidR="006B370D" w:rsidRDefault="006B370D" w:rsidP="00227D83">
      <w:pPr>
        <w:ind w:left="-2126"/>
        <w:rPr>
          <w:lang w:val="en-US"/>
        </w:rPr>
      </w:pPr>
    </w:p>
    <w:p w14:paraId="530C3FAE" w14:textId="4F9FE823" w:rsidR="006B370D" w:rsidRPr="00227D83" w:rsidRDefault="00227D83" w:rsidP="00227D83">
      <w:pPr>
        <w:pStyle w:val="Paragraphedeliste"/>
        <w:numPr>
          <w:ilvl w:val="0"/>
          <w:numId w:val="3"/>
        </w:numPr>
        <w:rPr>
          <w:sz w:val="22"/>
          <w:szCs w:val="22"/>
          <w:lang w:val="en-US"/>
        </w:rPr>
      </w:pPr>
      <w:r w:rsidRPr="00227D83">
        <w:rPr>
          <w:sz w:val="22"/>
          <w:szCs w:val="22"/>
          <w:lang w:val="en-US"/>
        </w:rPr>
        <w:t xml:space="preserve">User </w:t>
      </w:r>
      <w:proofErr w:type="gramStart"/>
      <w:r w:rsidRPr="00227D83">
        <w:rPr>
          <w:sz w:val="22"/>
          <w:szCs w:val="22"/>
          <w:lang w:val="en-US"/>
        </w:rPr>
        <w:t>Management :</w:t>
      </w:r>
      <w:proofErr w:type="gramEnd"/>
      <w:r w:rsidRPr="00227D83">
        <w:rPr>
          <w:sz w:val="22"/>
          <w:szCs w:val="22"/>
          <w:lang w:val="en-US"/>
        </w:rPr>
        <w:t xml:space="preserve"> </w:t>
      </w:r>
      <w:r w:rsidRPr="00227D83">
        <w:rPr>
          <w:sz w:val="18"/>
          <w:szCs w:val="18"/>
          <w:lang w:val="en-US"/>
        </w:rPr>
        <w:t>(</w:t>
      </w:r>
      <w:r w:rsidR="00596B9C">
        <w:rPr>
          <w:sz w:val="18"/>
          <w:szCs w:val="18"/>
          <w:lang w:val="en-US"/>
        </w:rPr>
        <w:t>i</w:t>
      </w:r>
      <w:r w:rsidRPr="00227D83">
        <w:rPr>
          <w:sz w:val="18"/>
          <w:szCs w:val="18"/>
          <w:lang w:val="en-US"/>
        </w:rPr>
        <w:t>n all cases)</w:t>
      </w:r>
    </w:p>
    <w:p w14:paraId="17F3E88E" w14:textId="77777777" w:rsidR="00227D83" w:rsidRDefault="00227D83" w:rsidP="0020473E">
      <w:pPr>
        <w:rPr>
          <w:lang w:val="en-US"/>
        </w:rPr>
      </w:pPr>
    </w:p>
    <w:tbl>
      <w:tblPr>
        <w:tblStyle w:val="Grilledutableau"/>
        <w:tblW w:w="0" w:type="auto"/>
        <w:tblInd w:w="-1990" w:type="dxa"/>
        <w:tblLook w:val="04A0" w:firstRow="1" w:lastRow="0" w:firstColumn="1" w:lastColumn="0" w:noHBand="0" w:noVBand="1"/>
      </w:tblPr>
      <w:tblGrid>
        <w:gridCol w:w="3828"/>
        <w:gridCol w:w="5664"/>
      </w:tblGrid>
      <w:tr w:rsidR="00227D83" w14:paraId="15ABE62A" w14:textId="77777777" w:rsidTr="00227D83">
        <w:tc>
          <w:tcPr>
            <w:tcW w:w="3828" w:type="dxa"/>
          </w:tcPr>
          <w:p w14:paraId="032D4A1C" w14:textId="77777777" w:rsidR="00227D83" w:rsidRPr="00227D83" w:rsidRDefault="00227D83" w:rsidP="0020473E">
            <w:pPr>
              <w:rPr>
                <w:sz w:val="18"/>
                <w:szCs w:val="18"/>
                <w:lang w:val="en-US"/>
              </w:rPr>
            </w:pPr>
            <w:r w:rsidRPr="00227D83">
              <w:rPr>
                <w:sz w:val="18"/>
                <w:szCs w:val="18"/>
                <w:lang w:val="en-US"/>
              </w:rPr>
              <w:t>Parent User</w:t>
            </w:r>
          </w:p>
        </w:tc>
        <w:tc>
          <w:tcPr>
            <w:tcW w:w="5664" w:type="dxa"/>
          </w:tcPr>
          <w:p w14:paraId="7B80C253" w14:textId="77777777" w:rsidR="00227D83" w:rsidRDefault="00227D83" w:rsidP="0020473E">
            <w:pPr>
              <w:rPr>
                <w:lang w:val="en-US"/>
              </w:rPr>
            </w:pPr>
          </w:p>
        </w:tc>
      </w:tr>
    </w:tbl>
    <w:p w14:paraId="7EA994F9" w14:textId="77777777" w:rsidR="00227D83" w:rsidRDefault="00227D83" w:rsidP="0020473E">
      <w:pPr>
        <w:rPr>
          <w:lang w:val="en-US"/>
        </w:rPr>
      </w:pPr>
    </w:p>
    <w:p w14:paraId="4AC50BBE" w14:textId="77777777" w:rsidR="00227D83" w:rsidRDefault="00227D83" w:rsidP="0020473E">
      <w:pPr>
        <w:rPr>
          <w:lang w:val="en-US"/>
        </w:rPr>
      </w:pPr>
    </w:p>
    <w:p w14:paraId="04605876" w14:textId="77777777" w:rsidR="00227D83" w:rsidRPr="0020473E" w:rsidRDefault="00227D83" w:rsidP="0020473E">
      <w:pPr>
        <w:rPr>
          <w:lang w:val="en-US"/>
        </w:rPr>
      </w:pPr>
    </w:p>
    <w:p w14:paraId="7F2E5193" w14:textId="292DBE71" w:rsidR="00E94EB7" w:rsidRPr="005F2703" w:rsidRDefault="00E94EB7" w:rsidP="00E94EB7">
      <w:pPr>
        <w:ind w:left="-2127" w:firstLine="142"/>
        <w:rPr>
          <w:sz w:val="16"/>
          <w:szCs w:val="16"/>
          <w:lang w:val="en-US"/>
        </w:rPr>
      </w:pPr>
      <w:r w:rsidRPr="005F2703">
        <w:rPr>
          <w:sz w:val="16"/>
          <w:szCs w:val="16"/>
          <w:lang w:val="en-US"/>
        </w:rPr>
        <w:t xml:space="preserve">(Date and place of </w:t>
      </w:r>
      <w:r w:rsidR="00596B9C">
        <w:rPr>
          <w:sz w:val="16"/>
          <w:szCs w:val="16"/>
          <w:lang w:val="en-US"/>
        </w:rPr>
        <w:t>signature</w:t>
      </w:r>
      <w:r w:rsidRPr="005F2703">
        <w:rPr>
          <w:sz w:val="16"/>
          <w:szCs w:val="16"/>
          <w:lang w:val="en-US"/>
        </w:rPr>
        <w:t xml:space="preserve">) </w:t>
      </w:r>
      <w:proofErr w:type="gramStart"/>
      <w:r w:rsidRPr="005F2703">
        <w:rPr>
          <w:sz w:val="16"/>
          <w:szCs w:val="16"/>
          <w:lang w:val="en-US"/>
        </w:rPr>
        <w:tab/>
        <w:t xml:space="preserve">  </w:t>
      </w:r>
      <w:r w:rsidRPr="005F2703">
        <w:rPr>
          <w:sz w:val="16"/>
          <w:szCs w:val="16"/>
          <w:lang w:val="en-US"/>
        </w:rPr>
        <w:tab/>
      </w:r>
      <w:proofErr w:type="gramEnd"/>
      <w:r w:rsidRPr="005F2703">
        <w:rPr>
          <w:sz w:val="16"/>
          <w:szCs w:val="16"/>
          <w:lang w:val="en-US"/>
        </w:rPr>
        <w:t xml:space="preserve">       </w:t>
      </w:r>
      <w:proofErr w:type="gramStart"/>
      <w:r w:rsidRPr="005F2703">
        <w:rPr>
          <w:sz w:val="16"/>
          <w:szCs w:val="16"/>
          <w:lang w:val="en-US"/>
        </w:rPr>
        <w:t xml:space="preserve">   (</w:t>
      </w:r>
      <w:proofErr w:type="gramEnd"/>
      <w:r w:rsidRPr="005F2703">
        <w:rPr>
          <w:sz w:val="16"/>
          <w:szCs w:val="16"/>
          <w:lang w:val="en-US"/>
        </w:rPr>
        <w:t>stamp of the company</w:t>
      </w:r>
      <w:r>
        <w:rPr>
          <w:sz w:val="16"/>
          <w:szCs w:val="16"/>
          <w:lang w:val="en-US"/>
        </w:rPr>
        <w:t xml:space="preserve"> and name of a legal representative of the company</w:t>
      </w:r>
      <w:r w:rsidRPr="005F2703">
        <w:rPr>
          <w:sz w:val="16"/>
          <w:szCs w:val="16"/>
          <w:lang w:val="en-US"/>
        </w:rPr>
        <w:t>)</w:t>
      </w:r>
    </w:p>
    <w:p w14:paraId="2EFC62C6" w14:textId="77777777" w:rsidR="00E94EB7" w:rsidRPr="005F2703" w:rsidRDefault="00E94EB7" w:rsidP="00E94EB7">
      <w:pPr>
        <w:rPr>
          <w:sz w:val="16"/>
          <w:szCs w:val="16"/>
          <w:lang w:val="en-US"/>
        </w:rPr>
      </w:pPr>
    </w:p>
    <w:p w14:paraId="23660ED6" w14:textId="77777777" w:rsidR="00E94EB7" w:rsidRPr="005F2703" w:rsidRDefault="00E94EB7" w:rsidP="00E94EB7">
      <w:pPr>
        <w:rPr>
          <w:sz w:val="16"/>
          <w:szCs w:val="16"/>
          <w:lang w:val="en-US"/>
        </w:rPr>
      </w:pPr>
    </w:p>
    <w:p w14:paraId="1D53F778" w14:textId="77777777" w:rsidR="00E94EB7" w:rsidRPr="005F2703" w:rsidRDefault="00E94EB7" w:rsidP="00E94EB7">
      <w:pPr>
        <w:rPr>
          <w:sz w:val="16"/>
          <w:szCs w:val="16"/>
          <w:lang w:val="en-US"/>
        </w:rPr>
      </w:pPr>
    </w:p>
    <w:p w14:paraId="39497443" w14:textId="77777777" w:rsidR="00E94EB7" w:rsidRDefault="00E94EB7" w:rsidP="00E94EB7">
      <w:pPr>
        <w:rPr>
          <w:sz w:val="16"/>
          <w:szCs w:val="16"/>
          <w:lang w:val="en-US"/>
        </w:rPr>
      </w:pPr>
    </w:p>
    <w:p w14:paraId="51FDF49F" w14:textId="77777777" w:rsidR="006B370D" w:rsidRPr="005F2703" w:rsidRDefault="006B370D" w:rsidP="00E94EB7">
      <w:pPr>
        <w:rPr>
          <w:sz w:val="16"/>
          <w:szCs w:val="16"/>
          <w:lang w:val="en-US"/>
        </w:rPr>
      </w:pPr>
    </w:p>
    <w:p w14:paraId="169E6024" w14:textId="77777777" w:rsidR="00E94EB7" w:rsidRPr="005F2703" w:rsidRDefault="00E94EB7" w:rsidP="00E94EB7">
      <w:pPr>
        <w:rPr>
          <w:sz w:val="16"/>
          <w:szCs w:val="16"/>
          <w:lang w:val="en-US"/>
        </w:rPr>
      </w:pPr>
    </w:p>
    <w:p w14:paraId="54DAF987" w14:textId="77777777" w:rsidR="00E94EB7" w:rsidRPr="005F2703" w:rsidRDefault="00E94EB7" w:rsidP="00E94EB7">
      <w:pPr>
        <w:ind w:left="-2127" w:firstLine="142"/>
        <w:rPr>
          <w:sz w:val="16"/>
          <w:szCs w:val="16"/>
          <w:lang w:val="en-US"/>
        </w:rPr>
      </w:pPr>
      <w:r w:rsidRPr="005F2703">
        <w:rPr>
          <w:sz w:val="16"/>
          <w:szCs w:val="16"/>
          <w:lang w:val="en-US"/>
        </w:rPr>
        <w:t xml:space="preserve">(signature of the </w:t>
      </w:r>
      <w:proofErr w:type="gramStart"/>
      <w:r w:rsidRPr="005F2703">
        <w:rPr>
          <w:sz w:val="16"/>
          <w:szCs w:val="16"/>
          <w:lang w:val="en-US"/>
        </w:rPr>
        <w:t xml:space="preserve">requestor)   </w:t>
      </w:r>
      <w:proofErr w:type="gramEnd"/>
      <w:r w:rsidRPr="005F2703">
        <w:rPr>
          <w:sz w:val="16"/>
          <w:szCs w:val="16"/>
          <w:lang w:val="en-US"/>
        </w:rPr>
        <w:t xml:space="preserve">               </w:t>
      </w:r>
      <w:r w:rsidRPr="005F2703">
        <w:rPr>
          <w:sz w:val="16"/>
          <w:szCs w:val="16"/>
          <w:lang w:val="en-US"/>
        </w:rPr>
        <w:tab/>
        <w:t xml:space="preserve">       </w:t>
      </w:r>
      <w:proofErr w:type="gramStart"/>
      <w:r w:rsidRPr="005F2703">
        <w:rPr>
          <w:sz w:val="16"/>
          <w:szCs w:val="16"/>
          <w:lang w:val="en-US"/>
        </w:rPr>
        <w:t xml:space="preserve">   (</w:t>
      </w:r>
      <w:proofErr w:type="gramEnd"/>
      <w:r w:rsidRPr="005F2703">
        <w:rPr>
          <w:sz w:val="16"/>
          <w:szCs w:val="16"/>
          <w:lang w:val="en-US"/>
        </w:rPr>
        <w:t xml:space="preserve">signature </w:t>
      </w:r>
      <w:r>
        <w:rPr>
          <w:sz w:val="16"/>
          <w:szCs w:val="16"/>
          <w:lang w:val="en-US"/>
        </w:rPr>
        <w:t>of a legal representative of the company</w:t>
      </w:r>
      <w:r w:rsidRPr="005F2703">
        <w:rPr>
          <w:sz w:val="16"/>
          <w:szCs w:val="16"/>
          <w:lang w:val="en-US"/>
        </w:rPr>
        <w:t>)</w:t>
      </w:r>
    </w:p>
    <w:p w14:paraId="6FA38F93" w14:textId="77777777" w:rsidR="004C0816" w:rsidRDefault="004C0816" w:rsidP="00C7127D">
      <w:pPr>
        <w:rPr>
          <w:lang w:val="en-US"/>
        </w:rPr>
      </w:pPr>
    </w:p>
    <w:p w14:paraId="70C7EAF1" w14:textId="77777777" w:rsidR="004C0816" w:rsidRPr="00945DF6" w:rsidRDefault="004C0816" w:rsidP="00C7127D">
      <w:pPr>
        <w:rPr>
          <w:lang w:val="en-US"/>
        </w:rPr>
      </w:pPr>
    </w:p>
    <w:sectPr w:rsidR="004C0816" w:rsidRPr="00945DF6" w:rsidSect="00F170E3">
      <w:type w:val="continuous"/>
      <w:pgSz w:w="11907" w:h="16840" w:code="9"/>
      <w:pgMar w:top="1418" w:right="1418" w:bottom="2696" w:left="2977" w:header="85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C235" w14:textId="77777777" w:rsidR="001611E5" w:rsidRDefault="001611E5">
      <w:r>
        <w:separator/>
      </w:r>
    </w:p>
  </w:endnote>
  <w:endnote w:type="continuationSeparator" w:id="0">
    <w:p w14:paraId="16A3DBD7" w14:textId="77777777" w:rsidR="001611E5" w:rsidRDefault="0016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B1C2" w14:textId="77777777" w:rsidR="00A05426" w:rsidRDefault="00A054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2019" w:type="dxa"/>
      <w:tblLayout w:type="fixed"/>
      <w:tblLook w:val="01E0" w:firstRow="1" w:lastRow="1" w:firstColumn="1" w:lastColumn="1" w:noHBand="0" w:noVBand="0"/>
    </w:tblPr>
    <w:tblGrid>
      <w:gridCol w:w="1908"/>
      <w:gridCol w:w="2946"/>
      <w:gridCol w:w="4974"/>
    </w:tblGrid>
    <w:tr w:rsidR="00B47ECD" w:rsidRPr="00FC5009" w14:paraId="03EA709B" w14:textId="77777777" w:rsidTr="004C0816">
      <w:trPr>
        <w:trHeight w:val="720"/>
      </w:trPr>
      <w:tc>
        <w:tcPr>
          <w:tcW w:w="9828" w:type="dxa"/>
          <w:gridSpan w:val="3"/>
        </w:tcPr>
        <w:p w14:paraId="0FD35F10" w14:textId="77777777" w:rsidR="00B47ECD" w:rsidRPr="0020411D" w:rsidRDefault="00B47ECD" w:rsidP="004C0816">
          <w:pPr>
            <w:pStyle w:val="Contact"/>
            <w:ind w:left="-50"/>
            <w:rPr>
              <w:lang w:val="en-US"/>
            </w:rPr>
          </w:pPr>
          <w:r w:rsidRPr="0020411D">
            <w:rPr>
              <w:lang w:val="en-US"/>
            </w:rPr>
            <w:t xml:space="preserve">Contact person: </w:t>
          </w:r>
          <w:r>
            <w:rPr>
              <w:lang w:val="en-US"/>
            </w:rPr>
            <w:t>BPP Helpdesk</w:t>
          </w:r>
        </w:p>
        <w:p w14:paraId="3AF29F49" w14:textId="77777777" w:rsidR="00B47ECD" w:rsidRPr="0020411D" w:rsidRDefault="00B47ECD" w:rsidP="004C0816">
          <w:pPr>
            <w:pStyle w:val="ContactDGSDienst"/>
            <w:ind w:left="-50"/>
            <w:rPr>
              <w:i/>
              <w:lang w:val="en-US"/>
            </w:rPr>
          </w:pPr>
          <w:r w:rsidRPr="00DD4B2C">
            <w:rPr>
              <w:lang w:val="en-US"/>
            </w:rPr>
            <w:t>Directorate-General for Economic Regulation</w:t>
          </w:r>
          <w:r>
            <w:rPr>
              <w:lang w:val="en-US"/>
            </w:rPr>
            <w:t xml:space="preserve"> </w:t>
          </w:r>
          <w:r w:rsidRPr="0020411D">
            <w:rPr>
              <w:lang w:val="en-US"/>
            </w:rPr>
            <w:t>–</w:t>
          </w:r>
          <w:r>
            <w:rPr>
              <w:lang w:val="en-US"/>
            </w:rPr>
            <w:t xml:space="preserve"> </w:t>
          </w:r>
          <w:r w:rsidRPr="0020411D">
            <w:rPr>
              <w:lang w:val="en-US"/>
            </w:rPr>
            <w:t>Intellectual Property Office</w:t>
          </w:r>
        </w:p>
        <w:p w14:paraId="08D58F63" w14:textId="77777777" w:rsidR="00B47ECD" w:rsidRDefault="00B47ECD" w:rsidP="004C0816">
          <w:pPr>
            <w:pStyle w:val="Contactopeningsuren"/>
            <w:ind w:left="-50"/>
            <w:rPr>
              <w:lang w:val="en-GB"/>
            </w:rPr>
          </w:pPr>
        </w:p>
      </w:tc>
    </w:tr>
    <w:tr w:rsidR="00A05426" w:rsidRPr="00A05426" w14:paraId="74AFD195" w14:textId="77777777" w:rsidTr="00A05426">
      <w:trPr>
        <w:trHeight w:val="544"/>
      </w:trPr>
      <w:tc>
        <w:tcPr>
          <w:tcW w:w="1908" w:type="dxa"/>
          <w:vAlign w:val="bottom"/>
        </w:tcPr>
        <w:p w14:paraId="53EEA128" w14:textId="77777777" w:rsidR="00A05426" w:rsidRPr="0020411D" w:rsidRDefault="00A05426" w:rsidP="00A05426">
          <w:pPr>
            <w:pStyle w:val="Pieddepage"/>
            <w:spacing w:before="160"/>
            <w:ind w:left="-5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Rue du Progrès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04A953E0" w14:textId="77777777" w:rsidR="00A05426" w:rsidRDefault="00A05426" w:rsidP="00A05426">
          <w:pPr>
            <w:pStyle w:val="Pieddepage"/>
            <w:ind w:left="-50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Brussels</w:t>
          </w:r>
        </w:p>
      </w:tc>
      <w:tc>
        <w:tcPr>
          <w:tcW w:w="2946" w:type="dxa"/>
          <w:vAlign w:val="bottom"/>
        </w:tcPr>
        <w:p w14:paraId="20017141" w14:textId="77777777" w:rsidR="00A05426" w:rsidRDefault="00A05426" w:rsidP="00A05426">
          <w:pPr>
            <w:pStyle w:val="Pieddepage"/>
            <w:spacing w:before="120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723071A6" w14:textId="5846564B" w:rsidR="00A05426" w:rsidRDefault="00A05426" w:rsidP="00A05426">
          <w:pPr>
            <w:pStyle w:val="Pieddepage"/>
            <w:ind w:left="-50"/>
            <w:rPr>
              <w:sz w:val="16"/>
              <w:lang w:val="de-DE"/>
            </w:rPr>
          </w:pPr>
          <w:hyperlink r:id="rId1" w:history="1">
            <w:r w:rsidRPr="0034489A">
              <w:rPr>
                <w:rStyle w:val="Lienhypertexte"/>
                <w:sz w:val="16"/>
                <w:lang w:val="de-DE"/>
              </w:rPr>
              <w:t>http://economie.fgov.be</w:t>
            </w:r>
          </w:hyperlink>
          <w:r>
            <w:rPr>
              <w:sz w:val="16"/>
              <w:lang w:val="de-DE"/>
            </w:rPr>
            <w:t xml:space="preserve">                                                                   </w:t>
          </w:r>
        </w:p>
      </w:tc>
      <w:tc>
        <w:tcPr>
          <w:tcW w:w="4974" w:type="dxa"/>
          <w:vAlign w:val="bottom"/>
        </w:tcPr>
        <w:p w14:paraId="4EBE46D2" w14:textId="3873C7FD" w:rsidR="00A05426" w:rsidRPr="0020411D" w:rsidRDefault="005A24D9" w:rsidP="00A05426">
          <w:pPr>
            <w:pStyle w:val="Pieddepage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 xml:space="preserve">                                                                             </w:t>
          </w:r>
          <w:proofErr w:type="spellStart"/>
          <w:r w:rsidR="00A05426">
            <w:rPr>
              <w:sz w:val="16"/>
              <w:lang w:val="de-DE"/>
            </w:rPr>
            <w:t>version</w:t>
          </w:r>
          <w:proofErr w:type="spellEnd"/>
          <w:r w:rsidR="00A05426">
            <w:rPr>
              <w:sz w:val="16"/>
              <w:lang w:val="de-DE"/>
            </w:rPr>
            <w:t xml:space="preserve"> 2</w:t>
          </w:r>
          <w:r>
            <w:rPr>
              <w:sz w:val="16"/>
              <w:lang w:val="de-DE"/>
            </w:rPr>
            <w:t>4/09/2025</w:t>
          </w:r>
        </w:p>
      </w:tc>
    </w:tr>
  </w:tbl>
  <w:p w14:paraId="18084588" w14:textId="77777777" w:rsidR="00B47ECD" w:rsidRPr="0020411D" w:rsidRDefault="00B47ECD" w:rsidP="00B47ECD">
    <w:pPr>
      <w:pStyle w:val="Pieddepage"/>
      <w:rPr>
        <w:sz w:val="2"/>
        <w:lang w:val="de-DE"/>
      </w:rPr>
    </w:pPr>
  </w:p>
  <w:p w14:paraId="10602463" w14:textId="77777777" w:rsidR="00B47ECD" w:rsidRPr="00100140" w:rsidRDefault="00B47ECD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1908"/>
      <w:gridCol w:w="3195"/>
      <w:gridCol w:w="4725"/>
    </w:tblGrid>
    <w:tr w:rsidR="00190A35" w:rsidRPr="00FC5009" w14:paraId="5435668F" w14:textId="77777777" w:rsidTr="00A05426">
      <w:trPr>
        <w:trHeight w:val="720"/>
      </w:trPr>
      <w:tc>
        <w:tcPr>
          <w:tcW w:w="9828" w:type="dxa"/>
          <w:gridSpan w:val="3"/>
        </w:tcPr>
        <w:p w14:paraId="234A847C" w14:textId="77777777" w:rsidR="00190A35" w:rsidRPr="0020411D" w:rsidRDefault="00190A35">
          <w:pPr>
            <w:pStyle w:val="Contact"/>
            <w:rPr>
              <w:lang w:val="en-US"/>
            </w:rPr>
          </w:pPr>
          <w:r w:rsidRPr="0020411D">
            <w:rPr>
              <w:lang w:val="en-US"/>
            </w:rPr>
            <w:t xml:space="preserve">Contact person: </w:t>
          </w:r>
          <w:r w:rsidR="0053131F">
            <w:rPr>
              <w:lang w:val="en-US"/>
            </w:rPr>
            <w:t>BPP Helpdesk</w:t>
          </w:r>
        </w:p>
        <w:p w14:paraId="7CC95399" w14:textId="77777777" w:rsidR="00190A35" w:rsidRPr="0020411D" w:rsidRDefault="00DD4B2C">
          <w:pPr>
            <w:pStyle w:val="ContactDGSDienst"/>
            <w:rPr>
              <w:i/>
              <w:lang w:val="en-US"/>
            </w:rPr>
          </w:pPr>
          <w:r w:rsidRPr="00DD4B2C">
            <w:rPr>
              <w:lang w:val="en-US"/>
            </w:rPr>
            <w:t>Directorate-General for Economic Regulation</w:t>
          </w:r>
          <w:r>
            <w:rPr>
              <w:lang w:val="en-US"/>
            </w:rPr>
            <w:t xml:space="preserve"> </w:t>
          </w:r>
          <w:r w:rsidR="00190A35" w:rsidRPr="0020411D">
            <w:rPr>
              <w:lang w:val="en-US"/>
            </w:rPr>
            <w:t>–</w:t>
          </w:r>
          <w:r>
            <w:rPr>
              <w:lang w:val="en-US"/>
            </w:rPr>
            <w:t xml:space="preserve"> </w:t>
          </w:r>
          <w:r w:rsidR="00190A35" w:rsidRPr="0020411D">
            <w:rPr>
              <w:lang w:val="en-US"/>
            </w:rPr>
            <w:t>Intellectual Property Office</w:t>
          </w:r>
        </w:p>
        <w:p w14:paraId="52990A85" w14:textId="77777777" w:rsidR="00190A35" w:rsidRDefault="00190A35">
          <w:pPr>
            <w:pStyle w:val="Contactopeningsuren"/>
            <w:rPr>
              <w:lang w:val="en-GB"/>
            </w:rPr>
          </w:pPr>
        </w:p>
      </w:tc>
    </w:tr>
    <w:tr w:rsidR="00A05426" w:rsidRPr="0020411D" w14:paraId="156A3846" w14:textId="77777777" w:rsidTr="00A05426">
      <w:trPr>
        <w:trHeight w:val="544"/>
      </w:trPr>
      <w:tc>
        <w:tcPr>
          <w:tcW w:w="1908" w:type="dxa"/>
          <w:vAlign w:val="bottom"/>
        </w:tcPr>
        <w:p w14:paraId="1FAC586A" w14:textId="77777777" w:rsidR="00A05426" w:rsidRPr="0020411D" w:rsidRDefault="00A05426" w:rsidP="00A05426">
          <w:pPr>
            <w:pStyle w:val="Pieddepage"/>
            <w:spacing w:before="16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Rue du Progrès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31C89388" w14:textId="77777777" w:rsidR="00A05426" w:rsidRDefault="00A05426" w:rsidP="00A05426">
          <w:pPr>
            <w:pStyle w:val="Pieddepage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Brussels</w:t>
          </w:r>
        </w:p>
      </w:tc>
      <w:tc>
        <w:tcPr>
          <w:tcW w:w="3195" w:type="dxa"/>
          <w:vAlign w:val="bottom"/>
        </w:tcPr>
        <w:p w14:paraId="5B4A9C2D" w14:textId="77777777" w:rsidR="00A05426" w:rsidRDefault="00A05426" w:rsidP="00A05426">
          <w:pPr>
            <w:pStyle w:val="Pieddepage"/>
            <w:spacing w:before="12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387DAFA5" w14:textId="58565C8A" w:rsidR="00A05426" w:rsidRDefault="00A05426" w:rsidP="00A05426">
          <w:pPr>
            <w:pStyle w:val="Pieddepage"/>
            <w:rPr>
              <w:sz w:val="16"/>
              <w:lang w:val="de-DE"/>
            </w:rPr>
          </w:pPr>
          <w:r w:rsidRPr="0020411D">
            <w:rPr>
              <w:sz w:val="16"/>
              <w:lang w:val="de-DE"/>
            </w:rPr>
            <w:t>http://economie.fgov.be</w:t>
          </w:r>
        </w:p>
      </w:tc>
      <w:tc>
        <w:tcPr>
          <w:tcW w:w="4725" w:type="dxa"/>
          <w:vAlign w:val="bottom"/>
        </w:tcPr>
        <w:p w14:paraId="3E31BE9C" w14:textId="7B5426B1" w:rsidR="00A05426" w:rsidRPr="0020411D" w:rsidRDefault="00A05426" w:rsidP="00A05426">
          <w:pPr>
            <w:pStyle w:val="Pieddepage"/>
            <w:rPr>
              <w:sz w:val="16"/>
              <w:lang w:val="de-DE"/>
            </w:rPr>
          </w:pPr>
        </w:p>
      </w:tc>
    </w:tr>
  </w:tbl>
  <w:p w14:paraId="26FD817D" w14:textId="77777777" w:rsidR="00190A35" w:rsidRPr="0020411D" w:rsidRDefault="00190A35">
    <w:pPr>
      <w:pStyle w:val="Pieddepage"/>
      <w:rPr>
        <w:sz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E2DF" w14:textId="77777777" w:rsidR="001611E5" w:rsidRDefault="001611E5">
      <w:r>
        <w:separator/>
      </w:r>
    </w:p>
  </w:footnote>
  <w:footnote w:type="continuationSeparator" w:id="0">
    <w:p w14:paraId="77618E0F" w14:textId="77777777" w:rsidR="001611E5" w:rsidRDefault="0016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D568" w14:textId="77777777" w:rsidR="00A05426" w:rsidRDefault="00A054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2127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F170E3" w14:paraId="6ED05164" w14:textId="77777777" w:rsidTr="001541CD">
      <w:trPr>
        <w:trHeight w:val="737"/>
      </w:trPr>
      <w:tc>
        <w:tcPr>
          <w:tcW w:w="6481" w:type="dxa"/>
          <w:vAlign w:val="bottom"/>
        </w:tcPr>
        <w:p w14:paraId="4864C68B" w14:textId="77777777" w:rsidR="00F170E3" w:rsidRDefault="00F170E3" w:rsidP="004C0816">
          <w:pPr>
            <w:pStyle w:val="En-tte"/>
            <w:ind w:left="-57"/>
            <w:jc w:val="left"/>
          </w:pPr>
          <w:r>
            <w:rPr>
              <w:noProof/>
              <w:lang w:eastAsia="nl-BE"/>
            </w:rPr>
            <w:drawing>
              <wp:inline distT="0" distB="0" distL="0" distR="0" wp14:anchorId="1CCB240F" wp14:editId="38332293">
                <wp:extent cx="2305050" cy="495300"/>
                <wp:effectExtent l="0" t="0" r="0" b="0"/>
                <wp:docPr id="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5D21A553" w14:textId="77777777" w:rsidR="00F170E3" w:rsidRDefault="00F170E3" w:rsidP="00F170E3">
          <w:pPr>
            <w:pStyle w:val="En-tte"/>
            <w:jc w:val="left"/>
          </w:pPr>
        </w:p>
      </w:tc>
    </w:tr>
  </w:tbl>
  <w:p w14:paraId="48CF6D47" w14:textId="77777777" w:rsidR="00F170E3" w:rsidRDefault="00F170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B54DD2" w14:paraId="06C056D4" w14:textId="77777777" w:rsidTr="001541CD">
      <w:trPr>
        <w:trHeight w:val="737"/>
      </w:trPr>
      <w:tc>
        <w:tcPr>
          <w:tcW w:w="6481" w:type="dxa"/>
          <w:vAlign w:val="bottom"/>
        </w:tcPr>
        <w:p w14:paraId="3D67DF82" w14:textId="77777777" w:rsidR="00B54DD2" w:rsidRDefault="001C5483" w:rsidP="001541CD">
          <w:pPr>
            <w:pStyle w:val="En-tte"/>
            <w:ind w:left="-389" w:firstLine="284"/>
          </w:pPr>
          <w:r>
            <w:rPr>
              <w:noProof/>
              <w:lang w:eastAsia="nl-BE"/>
            </w:rPr>
            <w:drawing>
              <wp:inline distT="0" distB="0" distL="0" distR="0" wp14:anchorId="1CC2340D" wp14:editId="6153979C">
                <wp:extent cx="2305050" cy="495300"/>
                <wp:effectExtent l="0" t="0" r="0" b="0"/>
                <wp:docPr id="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54F644F5" w14:textId="77777777" w:rsidR="00B54DD2" w:rsidRDefault="001541CD" w:rsidP="003F0651">
          <w:pPr>
            <w:pStyle w:val="En-tte"/>
          </w:pPr>
          <w:r>
            <w:br/>
          </w:r>
          <w:r>
            <w:br/>
          </w:r>
          <w:r w:rsidR="003F0651">
            <w:t>121</w:t>
          </w:r>
          <w:r w:rsidR="00B54DD2">
            <w:t>0 Brussels,</w:t>
          </w:r>
        </w:p>
      </w:tc>
    </w:tr>
  </w:tbl>
  <w:p w14:paraId="1BCFC51B" w14:textId="77777777" w:rsidR="00190A35" w:rsidRDefault="00190A35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2A1"/>
    <w:multiLevelType w:val="hybridMultilevel"/>
    <w:tmpl w:val="B2E6CE32"/>
    <w:lvl w:ilvl="0" w:tplc="F63625F6">
      <w:start w:val="2"/>
      <w:numFmt w:val="bullet"/>
      <w:lvlText w:val="-"/>
      <w:lvlJc w:val="left"/>
      <w:pPr>
        <w:ind w:left="-176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" w15:restartNumberingAfterBreak="0">
    <w:nsid w:val="15D37406"/>
    <w:multiLevelType w:val="hybridMultilevel"/>
    <w:tmpl w:val="D7EC04A6"/>
    <w:lvl w:ilvl="0" w:tplc="02BC5538">
      <w:start w:val="1"/>
      <w:numFmt w:val="decimal"/>
      <w:lvlText w:val="%1."/>
      <w:lvlJc w:val="left"/>
      <w:pPr>
        <w:ind w:left="-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47" w:hanging="360"/>
      </w:pPr>
    </w:lvl>
    <w:lvl w:ilvl="2" w:tplc="0409001B" w:tentative="1">
      <w:start w:val="1"/>
      <w:numFmt w:val="lowerRoman"/>
      <w:lvlText w:val="%3."/>
      <w:lvlJc w:val="right"/>
      <w:pPr>
        <w:ind w:left="-327" w:hanging="180"/>
      </w:pPr>
    </w:lvl>
    <w:lvl w:ilvl="3" w:tplc="0409000F" w:tentative="1">
      <w:start w:val="1"/>
      <w:numFmt w:val="decimal"/>
      <w:lvlText w:val="%4."/>
      <w:lvlJc w:val="left"/>
      <w:pPr>
        <w:ind w:left="393" w:hanging="360"/>
      </w:pPr>
    </w:lvl>
    <w:lvl w:ilvl="4" w:tplc="04090019" w:tentative="1">
      <w:start w:val="1"/>
      <w:numFmt w:val="lowerLetter"/>
      <w:lvlText w:val="%5."/>
      <w:lvlJc w:val="left"/>
      <w:pPr>
        <w:ind w:left="1113" w:hanging="360"/>
      </w:pPr>
    </w:lvl>
    <w:lvl w:ilvl="5" w:tplc="0409001B" w:tentative="1">
      <w:start w:val="1"/>
      <w:numFmt w:val="lowerRoman"/>
      <w:lvlText w:val="%6."/>
      <w:lvlJc w:val="right"/>
      <w:pPr>
        <w:ind w:left="1833" w:hanging="180"/>
      </w:pPr>
    </w:lvl>
    <w:lvl w:ilvl="6" w:tplc="0409000F" w:tentative="1">
      <w:start w:val="1"/>
      <w:numFmt w:val="decimal"/>
      <w:lvlText w:val="%7."/>
      <w:lvlJc w:val="left"/>
      <w:pPr>
        <w:ind w:left="2553" w:hanging="360"/>
      </w:pPr>
    </w:lvl>
    <w:lvl w:ilvl="7" w:tplc="04090019" w:tentative="1">
      <w:start w:val="1"/>
      <w:numFmt w:val="lowerLetter"/>
      <w:lvlText w:val="%8."/>
      <w:lvlJc w:val="left"/>
      <w:pPr>
        <w:ind w:left="3273" w:hanging="360"/>
      </w:pPr>
    </w:lvl>
    <w:lvl w:ilvl="8" w:tplc="0409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" w15:restartNumberingAfterBreak="0">
    <w:nsid w:val="285E5982"/>
    <w:multiLevelType w:val="hybridMultilevel"/>
    <w:tmpl w:val="9FC03858"/>
    <w:lvl w:ilvl="0" w:tplc="A010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690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A8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06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F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28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1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1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A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5724"/>
    <w:multiLevelType w:val="hybridMultilevel"/>
    <w:tmpl w:val="2B524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149"/>
    <w:multiLevelType w:val="hybridMultilevel"/>
    <w:tmpl w:val="86D06DE4"/>
    <w:lvl w:ilvl="0" w:tplc="08130001">
      <w:start w:val="1"/>
      <w:numFmt w:val="bullet"/>
      <w:lvlText w:val=""/>
      <w:lvlJc w:val="left"/>
      <w:pPr>
        <w:ind w:left="-14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78D12FCB"/>
    <w:multiLevelType w:val="multilevel"/>
    <w:tmpl w:val="67A0E2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108015978">
    <w:abstractNumId w:val="2"/>
  </w:num>
  <w:num w:numId="2" w16cid:durableId="1555921712">
    <w:abstractNumId w:val="5"/>
  </w:num>
  <w:num w:numId="3" w16cid:durableId="407850074">
    <w:abstractNumId w:val="1"/>
  </w:num>
  <w:num w:numId="4" w16cid:durableId="1287926702">
    <w:abstractNumId w:val="3"/>
  </w:num>
  <w:num w:numId="5" w16cid:durableId="884563878">
    <w:abstractNumId w:val="0"/>
  </w:num>
  <w:num w:numId="6" w16cid:durableId="62523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1D"/>
    <w:rsid w:val="00016D6D"/>
    <w:rsid w:val="00067499"/>
    <w:rsid w:val="000A6543"/>
    <w:rsid w:val="00100140"/>
    <w:rsid w:val="00130FB8"/>
    <w:rsid w:val="001541CD"/>
    <w:rsid w:val="001611E5"/>
    <w:rsid w:val="00190A35"/>
    <w:rsid w:val="001C5483"/>
    <w:rsid w:val="0020411D"/>
    <w:rsid w:val="0020473E"/>
    <w:rsid w:val="00227D83"/>
    <w:rsid w:val="003C091F"/>
    <w:rsid w:val="003F0651"/>
    <w:rsid w:val="004270A5"/>
    <w:rsid w:val="00461F9B"/>
    <w:rsid w:val="00477DEF"/>
    <w:rsid w:val="004C0816"/>
    <w:rsid w:val="0053131F"/>
    <w:rsid w:val="00596B9C"/>
    <w:rsid w:val="005A24D9"/>
    <w:rsid w:val="005E265A"/>
    <w:rsid w:val="00632CC8"/>
    <w:rsid w:val="00652643"/>
    <w:rsid w:val="006B370D"/>
    <w:rsid w:val="006C482A"/>
    <w:rsid w:val="00740424"/>
    <w:rsid w:val="008340DF"/>
    <w:rsid w:val="00916005"/>
    <w:rsid w:val="009431B4"/>
    <w:rsid w:val="00945DF6"/>
    <w:rsid w:val="009704A5"/>
    <w:rsid w:val="009746A7"/>
    <w:rsid w:val="009B241E"/>
    <w:rsid w:val="009D1D36"/>
    <w:rsid w:val="00A05426"/>
    <w:rsid w:val="00A421CF"/>
    <w:rsid w:val="00AD0B16"/>
    <w:rsid w:val="00B47ECD"/>
    <w:rsid w:val="00B54DD2"/>
    <w:rsid w:val="00B759A8"/>
    <w:rsid w:val="00C7127D"/>
    <w:rsid w:val="00C810F9"/>
    <w:rsid w:val="00D5316B"/>
    <w:rsid w:val="00DB1820"/>
    <w:rsid w:val="00DD4B2C"/>
    <w:rsid w:val="00E02232"/>
    <w:rsid w:val="00E02E86"/>
    <w:rsid w:val="00E32AF8"/>
    <w:rsid w:val="00E36A89"/>
    <w:rsid w:val="00E54244"/>
    <w:rsid w:val="00E94EB7"/>
    <w:rsid w:val="00F170E3"/>
    <w:rsid w:val="00F669F0"/>
    <w:rsid w:val="00F82005"/>
    <w:rsid w:val="00FB0046"/>
    <w:rsid w:val="00FC0DA4"/>
    <w:rsid w:val="00F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3BCC059"/>
  <w15:docId w15:val="{CBF698B5-3D18-41A0-8F28-137AC8A7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  <w:jc w:val="both"/>
    </w:pPr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smallCaps/>
      <w:color w:val="4B4B4B"/>
      <w:sz w:val="22"/>
      <w:szCs w:val="32"/>
    </w:rPr>
  </w:style>
  <w:style w:type="paragraph" w:styleId="Titre2">
    <w:name w:val="heading 2"/>
    <w:basedOn w:val="Titel2"/>
    <w:next w:val="Normal"/>
    <w:qFormat/>
    <w:rPr>
      <w:bCs w:val="0"/>
      <w:iCs/>
      <w:szCs w:val="28"/>
    </w:rPr>
  </w:style>
  <w:style w:type="paragraph" w:styleId="Titre3">
    <w:name w:val="heading 3"/>
    <w:basedOn w:val="Titel3"/>
    <w:next w:val="Normal"/>
    <w:qFormat/>
    <w:rPr>
      <w:bCs w:val="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character" w:styleId="Lienhypertexte">
    <w:name w:val="Hyperlink"/>
    <w:semiHidden/>
    <w:rPr>
      <w:color w:val="333333"/>
      <w:u w:val="single"/>
    </w:rPr>
  </w:style>
  <w:style w:type="character" w:styleId="Numrodepage">
    <w:name w:val="page number"/>
    <w:semiHidden/>
    <w:rPr>
      <w:rFonts w:ascii="Arial" w:hAnsi="Arial"/>
      <w:color w:val="4D4D4D"/>
      <w:sz w:val="12"/>
    </w:rPr>
  </w:style>
  <w:style w:type="paragraph" w:customStyle="1" w:styleId="Reference">
    <w:name w:val="Reference"/>
    <w:basedOn w:val="Normal"/>
    <w:pPr>
      <w:spacing w:line="240" w:lineRule="auto"/>
    </w:pPr>
    <w:rPr>
      <w:sz w:val="12"/>
    </w:rPr>
  </w:style>
  <w:style w:type="paragraph" w:customStyle="1" w:styleId="Betreft">
    <w:name w:val="Betreft"/>
    <w:basedOn w:val="Normal"/>
    <w:pPr>
      <w:spacing w:line="240" w:lineRule="auto"/>
    </w:pPr>
    <w:rPr>
      <w:rFonts w:cs="Arial"/>
      <w:szCs w:val="20"/>
    </w:rPr>
  </w:style>
  <w:style w:type="paragraph" w:customStyle="1" w:styleId="NaamBestemmeling">
    <w:name w:val="Naam Bestemmeling"/>
    <w:basedOn w:val="Normal"/>
    <w:pPr>
      <w:jc w:val="right"/>
    </w:pPr>
    <w:rPr>
      <w:rFonts w:cs="Arial"/>
      <w:b/>
      <w:szCs w:val="20"/>
    </w:rPr>
  </w:style>
  <w:style w:type="paragraph" w:customStyle="1" w:styleId="Adres">
    <w:name w:val="Adres"/>
    <w:basedOn w:val="Normal"/>
    <w:pPr>
      <w:spacing w:line="240" w:lineRule="auto"/>
      <w:jc w:val="right"/>
    </w:pPr>
    <w:rPr>
      <w:rFonts w:cs="Arial"/>
      <w:szCs w:val="20"/>
    </w:rPr>
  </w:style>
  <w:style w:type="paragraph" w:customStyle="1" w:styleId="RefDGS">
    <w:name w:val="Ref_DG/S"/>
    <w:basedOn w:val="Normal"/>
    <w:pPr>
      <w:jc w:val="right"/>
    </w:pPr>
    <w:rPr>
      <w:rFonts w:cs="Arial"/>
      <w:color w:val="4D4D4D"/>
      <w:szCs w:val="18"/>
    </w:rPr>
  </w:style>
  <w:style w:type="paragraph" w:customStyle="1" w:styleId="Contact">
    <w:name w:val="Contact"/>
    <w:basedOn w:val="Pieddepage"/>
    <w:rPr>
      <w:b/>
    </w:rPr>
  </w:style>
  <w:style w:type="paragraph" w:customStyle="1" w:styleId="ContactDGSDienst">
    <w:name w:val="Contact_DG/S/Dienst"/>
    <w:basedOn w:val="Pieddepage"/>
  </w:style>
  <w:style w:type="paragraph" w:customStyle="1" w:styleId="Contactopeningsuren">
    <w:name w:val="Contact_openingsuren"/>
    <w:basedOn w:val="Pieddepage"/>
    <w:autoRedefine/>
    <w:rPr>
      <w:rFonts w:cs="Arial"/>
      <w:sz w:val="14"/>
      <w:szCs w:val="12"/>
    </w:rPr>
  </w:style>
  <w:style w:type="paragraph" w:styleId="Signature">
    <w:name w:val="Signature"/>
    <w:basedOn w:val="Normal"/>
    <w:pPr>
      <w:jc w:val="right"/>
    </w:pPr>
  </w:style>
  <w:style w:type="paragraph" w:styleId="Corpsdetexte">
    <w:name w:val="Body Text"/>
    <w:basedOn w:val="Normal"/>
    <w:semiHidden/>
    <w:pPr>
      <w:spacing w:line="240" w:lineRule="auto"/>
    </w:pPr>
    <w:rPr>
      <w:sz w:val="22"/>
      <w:lang w:val="nl-NL"/>
    </w:rPr>
  </w:style>
  <w:style w:type="paragraph" w:customStyle="1" w:styleId="Titel2">
    <w:name w:val="Titel 2"/>
    <w:basedOn w:val="Titre1"/>
    <w:pPr>
      <w:outlineLvl w:val="1"/>
    </w:pPr>
    <w:rPr>
      <w:b w:val="0"/>
    </w:rPr>
  </w:style>
  <w:style w:type="paragraph" w:customStyle="1" w:styleId="Titel3">
    <w:name w:val="Titel 3"/>
    <w:basedOn w:val="Titel2"/>
    <w:pPr>
      <w:outlineLvl w:val="2"/>
    </w:pPr>
    <w:rPr>
      <w:b/>
      <w:color w:val="000000"/>
      <w:sz w:val="18"/>
    </w:rPr>
  </w:style>
  <w:style w:type="paragraph" w:customStyle="1" w:styleId="Titel4">
    <w:name w:val="Titel 4"/>
    <w:basedOn w:val="Titel3"/>
    <w:pPr>
      <w:outlineLvl w:val="3"/>
    </w:pPr>
    <w:rPr>
      <w:smallCaps w:val="0"/>
      <w:color w:val="4B4B4B"/>
    </w:rPr>
  </w:style>
  <w:style w:type="paragraph" w:customStyle="1" w:styleId="Titel1">
    <w:name w:val="Titel 1"/>
    <w:basedOn w:val="Titre1"/>
  </w:style>
  <w:style w:type="paragraph" w:styleId="Notedebasdepage">
    <w:name w:val="footnote text"/>
    <w:basedOn w:val="Normal"/>
    <w:semiHidden/>
    <w:pPr>
      <w:spacing w:line="240" w:lineRule="auto"/>
      <w:jc w:val="left"/>
    </w:pPr>
    <w:rPr>
      <w:rFonts w:ascii="Times New Roman" w:hAnsi="Times New Roman"/>
      <w:lang w:val="fr-BE"/>
    </w:rPr>
  </w:style>
  <w:style w:type="paragraph" w:customStyle="1" w:styleId="Titelref">
    <w:name w:val="Titel ref"/>
    <w:basedOn w:val="Reference"/>
    <w:next w:val="Reference"/>
    <w:rPr>
      <w:b/>
      <w:color w:val="5F5F5F"/>
      <w:sz w:val="16"/>
    </w:rPr>
  </w:style>
  <w:style w:type="table" w:styleId="Grilledutableau">
    <w:name w:val="Table Grid"/>
    <w:basedOn w:val="TableauNormal"/>
    <w:uiPriority w:val="59"/>
    <w:rsid w:val="005313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3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FB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FB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F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FB8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FB8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E32AF8"/>
    <w:pPr>
      <w:ind w:left="720"/>
      <w:contextualSpacing/>
    </w:pPr>
  </w:style>
  <w:style w:type="paragraph" w:styleId="Sansinterligne">
    <w:name w:val="No Spacing"/>
    <w:uiPriority w:val="1"/>
    <w:qFormat/>
    <w:rsid w:val="00C7127D"/>
    <w:pPr>
      <w:jc w:val="both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conomie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2287\LOCALS~1\Temp\notes7BA10A\brief_e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36FDC0C5D64F8397FAABD2CFC850" ma:contentTypeVersion="9" ma:contentTypeDescription="Create a new document." ma:contentTypeScope="" ma:versionID="9c903f204ac0ea602c14392a2b9effdf">
  <xsd:schema xmlns:xsd="http://www.w3.org/2001/XMLSchema" xmlns:xs="http://www.w3.org/2001/XMLSchema" xmlns:p="http://schemas.microsoft.com/office/2006/metadata/properties" xmlns:ns3="3d16de62-a640-4b5b-876c-aa6001429958" targetNamespace="http://schemas.microsoft.com/office/2006/metadata/properties" ma:root="true" ma:fieldsID="4e443d6cf3b24cd668776971dfff3f1b" ns3:_="">
    <xsd:import namespace="3d16de62-a640-4b5b-876c-aa6001429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de62-a640-4b5b-876c-aa60014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F651E-8DF5-4F1A-BA2D-2B6855A1DF6C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3d16de62-a640-4b5b-876c-aa6001429958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1BC9B-547B-4632-BE0F-BA387F24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9FDA5-789D-4A03-90D0-EC2A1097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de62-a640-4b5b-876c-aa60014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brief_en.dot</Template>
  <TotalTime>82</TotalTime>
  <Pages>2</Pages>
  <Words>303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&lt;logo&gt;</vt:lpstr>
      <vt:lpstr>&lt;logo&gt;</vt:lpstr>
      <vt:lpstr>&lt;logo&gt;</vt:lpstr>
    </vt:vector>
  </TitlesOfParts>
  <Company>SPF ECO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&lt;logo&gt;</dc:title>
  <dc:creator>c2287</dc:creator>
  <cp:lastModifiedBy>Isabelle Henne (FOD Economie - SPF Economie)</cp:lastModifiedBy>
  <cp:revision>5</cp:revision>
  <cp:lastPrinted>2015-11-25T08:52:00Z</cp:lastPrinted>
  <dcterms:created xsi:type="dcterms:W3CDTF">2020-11-18T09:33:00Z</dcterms:created>
  <dcterms:modified xsi:type="dcterms:W3CDTF">2025-09-24T10:36:00Z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0x010100037236FDC0C5D64F8397FAABD2CFC850</vt:lpwstr>
  </property>
</Properties>
</file>