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12EA" w14:textId="77777777" w:rsidR="00190A35" w:rsidRDefault="00190A35">
      <w:pPr>
        <w:pStyle w:val="En-tte"/>
        <w:tabs>
          <w:tab w:val="clear" w:pos="4320"/>
          <w:tab w:val="clear" w:pos="8640"/>
        </w:tabs>
        <w:spacing w:line="300" w:lineRule="exact"/>
        <w:rPr>
          <w:lang w:val="en-GB"/>
        </w:rPr>
      </w:pPr>
    </w:p>
    <w:tbl>
      <w:tblPr>
        <w:tblW w:w="9788" w:type="dxa"/>
        <w:tblInd w:w="-143" w:type="dxa"/>
        <w:tblLayout w:type="fixed"/>
        <w:tblLook w:val="01E0" w:firstRow="1" w:lastRow="1" w:firstColumn="1" w:lastColumn="1" w:noHBand="0" w:noVBand="0"/>
      </w:tblPr>
      <w:tblGrid>
        <w:gridCol w:w="9788"/>
      </w:tblGrid>
      <w:tr w:rsidR="0053131F" w:rsidRPr="001541CD" w14:paraId="337E2233" w14:textId="77777777" w:rsidTr="001541CD">
        <w:trPr>
          <w:cantSplit/>
          <w:trHeight w:val="653"/>
        </w:trPr>
        <w:tc>
          <w:tcPr>
            <w:tcW w:w="9788" w:type="dxa"/>
          </w:tcPr>
          <w:p w14:paraId="7D304E8E" w14:textId="1052D466" w:rsidR="0053131F" w:rsidRPr="001541CD" w:rsidRDefault="00433531" w:rsidP="001541CD">
            <w:pPr>
              <w:pStyle w:val="Titre1"/>
            </w:pPr>
            <w:r>
              <w:t>Aanvraagformulier My</w:t>
            </w:r>
            <w:r w:rsidR="00E02232" w:rsidRPr="001541CD">
              <w:t>Page</w:t>
            </w:r>
            <w:r w:rsidR="00D33F5F">
              <w:t>-</w:t>
            </w:r>
            <w:r>
              <w:t>toegang</w:t>
            </w:r>
            <w:r w:rsidR="00E02232" w:rsidRPr="001541CD">
              <w:t xml:space="preserve"> </w:t>
            </w:r>
          </w:p>
          <w:p w14:paraId="41429C97" w14:textId="77777777" w:rsidR="0053131F" w:rsidRPr="001541CD" w:rsidRDefault="0053131F" w:rsidP="001541CD">
            <w:pPr>
              <w:pStyle w:val="Titre1"/>
            </w:pPr>
          </w:p>
        </w:tc>
      </w:tr>
    </w:tbl>
    <w:p w14:paraId="08F2D419" w14:textId="77777777" w:rsidR="00190A35" w:rsidRDefault="00190A35">
      <w:pPr>
        <w:rPr>
          <w:lang w:val="en-GB"/>
        </w:rPr>
        <w:sectPr w:rsidR="00190A35" w:rsidSect="004C0816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2516" w:left="851" w:header="851" w:footer="816" w:gutter="0"/>
          <w:cols w:space="708"/>
          <w:titlePg/>
          <w:docGrid w:linePitch="360"/>
        </w:sectPr>
      </w:pPr>
    </w:p>
    <w:p w14:paraId="66BF8731" w14:textId="77777777" w:rsidR="00E02232" w:rsidRPr="00433531" w:rsidRDefault="00E02232" w:rsidP="009704A5">
      <w:pPr>
        <w:ind w:left="-2127"/>
        <w:jc w:val="left"/>
        <w:rPr>
          <w:rFonts w:cs="Arial"/>
          <w:sz w:val="22"/>
          <w:szCs w:val="22"/>
        </w:rPr>
      </w:pPr>
      <w:r w:rsidRPr="00433531">
        <w:rPr>
          <w:rFonts w:cs="Arial"/>
          <w:sz w:val="22"/>
          <w:szCs w:val="22"/>
        </w:rPr>
        <w:t>I</w:t>
      </w:r>
      <w:r w:rsidR="00433531" w:rsidRPr="00433531">
        <w:rPr>
          <w:rFonts w:cs="Arial"/>
          <w:sz w:val="22"/>
          <w:szCs w:val="22"/>
        </w:rPr>
        <w:t>k, ondergetekende</w:t>
      </w:r>
      <w:r w:rsidR="00433531">
        <w:rPr>
          <w:rFonts w:cs="Arial"/>
          <w:sz w:val="22"/>
          <w:szCs w:val="22"/>
        </w:rPr>
        <w:t>, (naam en titel</w:t>
      </w:r>
      <w:r w:rsidRPr="00433531">
        <w:rPr>
          <w:rFonts w:cs="Arial"/>
          <w:sz w:val="22"/>
          <w:szCs w:val="22"/>
        </w:rPr>
        <w:t>)</w:t>
      </w:r>
    </w:p>
    <w:p w14:paraId="5CB240E9" w14:textId="77777777" w:rsidR="00E02232" w:rsidRPr="00433531" w:rsidRDefault="00433531" w:rsidP="009704A5">
      <w:pPr>
        <w:ind w:left="-2127"/>
        <w:jc w:val="left"/>
        <w:rPr>
          <w:rFonts w:cs="Arial"/>
          <w:sz w:val="22"/>
          <w:szCs w:val="22"/>
        </w:rPr>
      </w:pPr>
      <w:r w:rsidRPr="00433531">
        <w:rPr>
          <w:rFonts w:cs="Arial"/>
          <w:sz w:val="22"/>
          <w:szCs w:val="22"/>
        </w:rPr>
        <w:t xml:space="preserve">die namens (naam van de firma of van het bureau) </w:t>
      </w:r>
      <w:r>
        <w:rPr>
          <w:rFonts w:cs="Arial"/>
          <w:sz w:val="22"/>
          <w:szCs w:val="22"/>
        </w:rPr>
        <w:t>optreedt</w:t>
      </w:r>
    </w:p>
    <w:p w14:paraId="3D7109E1" w14:textId="419EB7CA" w:rsidR="00E02232" w:rsidRPr="00433531" w:rsidRDefault="00433531" w:rsidP="009704A5">
      <w:pPr>
        <w:ind w:left="-2127"/>
        <w:jc w:val="left"/>
        <w:rPr>
          <w:rFonts w:cs="Arial"/>
          <w:sz w:val="22"/>
          <w:szCs w:val="22"/>
        </w:rPr>
      </w:pPr>
      <w:r w:rsidRPr="00433531">
        <w:rPr>
          <w:rFonts w:cs="Arial"/>
          <w:sz w:val="22"/>
          <w:szCs w:val="22"/>
        </w:rPr>
        <w:t>vraag hierbij de opening van een MyPage</w:t>
      </w:r>
      <w:r w:rsidR="00D33F5F">
        <w:rPr>
          <w:rFonts w:cs="Arial"/>
          <w:sz w:val="22"/>
          <w:szCs w:val="22"/>
        </w:rPr>
        <w:t>-</w:t>
      </w:r>
      <w:r w:rsidRPr="00433531">
        <w:rPr>
          <w:rFonts w:cs="Arial"/>
          <w:sz w:val="22"/>
          <w:szCs w:val="22"/>
        </w:rPr>
        <w:t xml:space="preserve">toegang </w:t>
      </w:r>
      <w:r w:rsidR="00BA6E1E">
        <w:rPr>
          <w:rFonts w:cs="Arial"/>
          <w:sz w:val="22"/>
          <w:szCs w:val="22"/>
        </w:rPr>
        <w:t>aan</w:t>
      </w:r>
      <w:r w:rsidR="00BA6E1E">
        <w:rPr>
          <w:rFonts w:cs="Arial"/>
          <w:sz w:val="22"/>
          <w:szCs w:val="22"/>
        </w:rPr>
        <w:br/>
      </w:r>
      <w:r w:rsidRPr="00433531">
        <w:rPr>
          <w:rFonts w:cs="Arial"/>
          <w:sz w:val="22"/>
          <w:szCs w:val="22"/>
        </w:rPr>
        <w:t>b</w:t>
      </w:r>
      <w:r>
        <w:rPr>
          <w:rFonts w:cs="Arial"/>
          <w:sz w:val="22"/>
          <w:szCs w:val="22"/>
        </w:rPr>
        <w:t>ij de Belgische Dienst voor de Intellectuele E</w:t>
      </w:r>
      <w:r w:rsidRPr="00433531">
        <w:rPr>
          <w:rFonts w:cs="Arial"/>
          <w:sz w:val="22"/>
          <w:szCs w:val="22"/>
        </w:rPr>
        <w:t>igendom</w:t>
      </w:r>
      <w:r>
        <w:rPr>
          <w:rFonts w:cs="Arial"/>
          <w:sz w:val="22"/>
          <w:szCs w:val="22"/>
        </w:rPr>
        <w:t xml:space="preserve"> gebaseerd op de volgende gegevens:</w:t>
      </w:r>
    </w:p>
    <w:p w14:paraId="3494D169" w14:textId="77777777" w:rsidR="00C7127D" w:rsidRPr="00433531" w:rsidRDefault="00C7127D" w:rsidP="00E02232">
      <w:pPr>
        <w:ind w:left="-2127"/>
        <w:rPr>
          <w:rFonts w:cs="Arial"/>
          <w:sz w:val="22"/>
          <w:szCs w:val="22"/>
        </w:rPr>
      </w:pPr>
    </w:p>
    <w:p w14:paraId="4C32665C" w14:textId="1DEC990B" w:rsidR="00C7127D" w:rsidRPr="0051406C" w:rsidRDefault="00433531" w:rsidP="00C7127D">
      <w:pPr>
        <w:pStyle w:val="Paragraphedeliste"/>
        <w:numPr>
          <w:ilvl w:val="0"/>
          <w:numId w:val="3"/>
        </w:numPr>
        <w:rPr>
          <w:rFonts w:cs="Arial"/>
          <w:sz w:val="22"/>
          <w:szCs w:val="22"/>
        </w:rPr>
      </w:pPr>
      <w:r w:rsidRPr="0051406C">
        <w:rPr>
          <w:rFonts w:cs="Arial"/>
          <w:sz w:val="22"/>
          <w:szCs w:val="22"/>
        </w:rPr>
        <w:t>Gegevens van de MyPage</w:t>
      </w:r>
      <w:r w:rsidR="00D33F5F">
        <w:rPr>
          <w:rFonts w:cs="Arial"/>
          <w:sz w:val="22"/>
          <w:szCs w:val="22"/>
        </w:rPr>
        <w:t>-</w:t>
      </w:r>
      <w:r w:rsidRPr="0051406C">
        <w:rPr>
          <w:rFonts w:cs="Arial"/>
          <w:sz w:val="22"/>
          <w:szCs w:val="22"/>
        </w:rPr>
        <w:t>toegang</w:t>
      </w:r>
      <w:r w:rsidR="0051406C" w:rsidRPr="0051406C">
        <w:rPr>
          <w:rFonts w:cs="Arial"/>
          <w:sz w:val="22"/>
          <w:szCs w:val="22"/>
        </w:rPr>
        <w:t>saanvraag</w:t>
      </w:r>
      <w:r w:rsidR="00FC0DA4" w:rsidRPr="0051406C">
        <w:rPr>
          <w:rFonts w:cs="Arial"/>
          <w:sz w:val="22"/>
          <w:szCs w:val="22"/>
        </w:rPr>
        <w:t>:</w:t>
      </w:r>
    </w:p>
    <w:p w14:paraId="448DC09F" w14:textId="77777777" w:rsidR="00C7127D" w:rsidRPr="0051406C" w:rsidRDefault="00C7127D" w:rsidP="00C7127D">
      <w:pPr>
        <w:pStyle w:val="Paragraphedeliste"/>
        <w:ind w:left="-1767"/>
        <w:rPr>
          <w:rFonts w:cs="Arial"/>
          <w:sz w:val="22"/>
          <w:szCs w:val="22"/>
        </w:rPr>
      </w:pPr>
    </w:p>
    <w:p w14:paraId="0D236E81" w14:textId="3DB76671" w:rsidR="00C7127D" w:rsidRPr="0051406C" w:rsidRDefault="0051406C" w:rsidP="00C7127D">
      <w:pPr>
        <w:pStyle w:val="Paragraphedeliste"/>
        <w:spacing w:line="240" w:lineRule="auto"/>
        <w:ind w:left="-1767"/>
        <w:rPr>
          <w:rFonts w:cs="Arial"/>
          <w:sz w:val="16"/>
          <w:szCs w:val="16"/>
        </w:rPr>
      </w:pPr>
      <w:r w:rsidRPr="0051406C">
        <w:rPr>
          <w:rFonts w:cs="Arial"/>
          <w:sz w:val="16"/>
          <w:szCs w:val="16"/>
        </w:rPr>
        <w:t xml:space="preserve">Gelieve u </w:t>
      </w:r>
      <w:r w:rsidR="00D33F5F" w:rsidRPr="0051406C">
        <w:rPr>
          <w:rFonts w:cs="Arial"/>
          <w:sz w:val="16"/>
          <w:szCs w:val="16"/>
        </w:rPr>
        <w:t>ervan</w:t>
      </w:r>
      <w:r w:rsidRPr="0051406C">
        <w:rPr>
          <w:rFonts w:cs="Arial"/>
          <w:sz w:val="16"/>
          <w:szCs w:val="16"/>
        </w:rPr>
        <w:t xml:space="preserve"> bewust te zijn dat wanneer u een toegang type 1 of 2 voor een octrooibureau wenst, u </w:t>
      </w:r>
      <w:r>
        <w:rPr>
          <w:rFonts w:cs="Arial"/>
          <w:sz w:val="16"/>
          <w:szCs w:val="16"/>
        </w:rPr>
        <w:t xml:space="preserve">automatisch de portfolio van alle octrooigemachtigden verbonden met het octrooibureau </w:t>
      </w:r>
      <w:r w:rsidR="00077062">
        <w:rPr>
          <w:rFonts w:cs="Arial"/>
          <w:sz w:val="16"/>
          <w:szCs w:val="16"/>
        </w:rPr>
        <w:t xml:space="preserve">kan </w:t>
      </w:r>
      <w:r w:rsidR="00583BC6">
        <w:rPr>
          <w:rFonts w:cs="Arial"/>
          <w:sz w:val="16"/>
          <w:szCs w:val="16"/>
        </w:rPr>
        <w:t>raadplegen</w:t>
      </w:r>
      <w:r>
        <w:rPr>
          <w:rFonts w:cs="Arial"/>
          <w:sz w:val="16"/>
          <w:szCs w:val="16"/>
        </w:rPr>
        <w:t xml:space="preserve">. </w:t>
      </w:r>
    </w:p>
    <w:p w14:paraId="2352FD11" w14:textId="77777777" w:rsidR="00C7127D" w:rsidRPr="0051406C" w:rsidRDefault="00C7127D" w:rsidP="00C7127D">
      <w:pPr>
        <w:pStyle w:val="Paragraphedeliste"/>
        <w:ind w:left="-1767"/>
        <w:rPr>
          <w:rFonts w:cs="Arial"/>
          <w:sz w:val="22"/>
          <w:szCs w:val="22"/>
        </w:rPr>
      </w:pPr>
    </w:p>
    <w:tbl>
      <w:tblPr>
        <w:tblStyle w:val="Grilledutableau"/>
        <w:tblW w:w="9782" w:type="dxa"/>
        <w:tblInd w:w="-2019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E32AF8" w:rsidRPr="0020473E" w14:paraId="2B53BE03" w14:textId="77777777" w:rsidTr="003C091F">
        <w:tc>
          <w:tcPr>
            <w:tcW w:w="4254" w:type="dxa"/>
          </w:tcPr>
          <w:p w14:paraId="41C3437A" w14:textId="77777777" w:rsidR="00E32AF8" w:rsidRPr="0020473E" w:rsidRDefault="0051406C" w:rsidP="00536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Toegangstype:</w:t>
            </w:r>
          </w:p>
        </w:tc>
        <w:tc>
          <w:tcPr>
            <w:tcW w:w="5528" w:type="dxa"/>
          </w:tcPr>
          <w:p w14:paraId="7B00720A" w14:textId="77777777" w:rsidR="00E32AF8" w:rsidRPr="0020473E" w:rsidRDefault="00E32AF8" w:rsidP="0053606E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 xml:space="preserve">Type 1: Portfolio + </w:t>
            </w:r>
            <w:r w:rsidR="0051406C">
              <w:rPr>
                <w:sz w:val="18"/>
                <w:szCs w:val="18"/>
              </w:rPr>
              <w:t>Betalingen</w:t>
            </w:r>
          </w:p>
          <w:p w14:paraId="5B23D7DA" w14:textId="77777777" w:rsidR="00E32AF8" w:rsidRPr="0020473E" w:rsidRDefault="00E32AF8" w:rsidP="0053606E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>Type 2: Portfolio</w:t>
            </w:r>
          </w:p>
          <w:p w14:paraId="091CA788" w14:textId="77777777" w:rsidR="00E32AF8" w:rsidRPr="0020473E" w:rsidRDefault="00E32AF8" w:rsidP="0051406C">
            <w:pPr>
              <w:rPr>
                <w:sz w:val="18"/>
                <w:szCs w:val="18"/>
              </w:rPr>
            </w:pPr>
            <w:r w:rsidRPr="0020473E">
              <w:rPr>
                <w:sz w:val="18"/>
                <w:szCs w:val="18"/>
              </w:rPr>
              <w:t xml:space="preserve">Type 3: </w:t>
            </w:r>
            <w:r w:rsidR="0051406C">
              <w:rPr>
                <w:sz w:val="18"/>
                <w:szCs w:val="18"/>
              </w:rPr>
              <w:t>Betalingen</w:t>
            </w:r>
          </w:p>
        </w:tc>
      </w:tr>
      <w:tr w:rsidR="00E32AF8" w:rsidRPr="0051406C" w14:paraId="098AB5F3" w14:textId="77777777" w:rsidTr="003C091F">
        <w:tc>
          <w:tcPr>
            <w:tcW w:w="4254" w:type="dxa"/>
          </w:tcPr>
          <w:p w14:paraId="46AD3602" w14:textId="73B8894A" w:rsidR="00E32AF8" w:rsidRPr="0051406C" w:rsidRDefault="0051406C" w:rsidP="00CE113E">
            <w:pPr>
              <w:jc w:val="left"/>
              <w:rPr>
                <w:sz w:val="18"/>
                <w:szCs w:val="18"/>
              </w:rPr>
            </w:pPr>
            <w:r w:rsidRPr="0051406C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>a</w:t>
            </w:r>
            <w:r w:rsidRPr="0051406C">
              <w:rPr>
                <w:sz w:val="18"/>
                <w:szCs w:val="18"/>
              </w:rPr>
              <w:t>m</w:t>
            </w:r>
            <w:r w:rsidR="00D33F5F">
              <w:rPr>
                <w:sz w:val="18"/>
                <w:szCs w:val="18"/>
              </w:rPr>
              <w:t>/namen</w:t>
            </w:r>
            <w:r w:rsidRPr="0051406C">
              <w:rPr>
                <w:sz w:val="18"/>
                <w:szCs w:val="18"/>
              </w:rPr>
              <w:t xml:space="preserve"> van de </w:t>
            </w:r>
            <w:r w:rsidR="00D33F5F">
              <w:rPr>
                <w:sz w:val="18"/>
                <w:szCs w:val="18"/>
              </w:rPr>
              <w:t>persoon/personen</w:t>
            </w:r>
            <w:r w:rsidRPr="0051406C">
              <w:rPr>
                <w:sz w:val="18"/>
                <w:szCs w:val="18"/>
              </w:rPr>
              <w:t xml:space="preserve"> die </w:t>
            </w:r>
            <w:r w:rsidR="00CE113E">
              <w:rPr>
                <w:sz w:val="18"/>
                <w:szCs w:val="18"/>
              </w:rPr>
              <w:t>gemachtigd zijn om toegang te krijgen tot MyPage</w:t>
            </w:r>
          </w:p>
        </w:tc>
        <w:tc>
          <w:tcPr>
            <w:tcW w:w="5528" w:type="dxa"/>
          </w:tcPr>
          <w:p w14:paraId="7DFDB80D" w14:textId="77777777" w:rsidR="00E32AF8" w:rsidRPr="0051406C" w:rsidRDefault="00E32AF8" w:rsidP="00E54244">
            <w:pPr>
              <w:jc w:val="left"/>
              <w:rPr>
                <w:sz w:val="18"/>
                <w:szCs w:val="18"/>
              </w:rPr>
            </w:pPr>
          </w:p>
        </w:tc>
      </w:tr>
      <w:tr w:rsidR="00FC0DA4" w:rsidRPr="0051406C" w14:paraId="3670E871" w14:textId="77777777" w:rsidTr="003C091F">
        <w:tc>
          <w:tcPr>
            <w:tcW w:w="9782" w:type="dxa"/>
            <w:gridSpan w:val="2"/>
          </w:tcPr>
          <w:p w14:paraId="2972DC0F" w14:textId="77777777" w:rsidR="00FC0DA4" w:rsidRPr="0051406C" w:rsidRDefault="0051406C" w:rsidP="00E54244">
            <w:pPr>
              <w:jc w:val="left"/>
              <w:rPr>
                <w:sz w:val="18"/>
                <w:szCs w:val="18"/>
              </w:rPr>
            </w:pPr>
            <w:r w:rsidRPr="0051406C">
              <w:rPr>
                <w:sz w:val="18"/>
                <w:szCs w:val="18"/>
              </w:rPr>
              <w:t>INDIEN TOEGANG TYPE 1 OF TYPE 2: (a en/of</w:t>
            </w:r>
            <w:r w:rsidR="00FC0DA4" w:rsidRPr="0051406C">
              <w:rPr>
                <w:sz w:val="18"/>
                <w:szCs w:val="18"/>
              </w:rPr>
              <w:t xml:space="preserve"> b)</w:t>
            </w:r>
          </w:p>
        </w:tc>
      </w:tr>
      <w:tr w:rsidR="00E32AF8" w:rsidRPr="0051406C" w14:paraId="10BD87FC" w14:textId="77777777" w:rsidTr="003C091F">
        <w:tc>
          <w:tcPr>
            <w:tcW w:w="4254" w:type="dxa"/>
          </w:tcPr>
          <w:p w14:paraId="24920B59" w14:textId="21E2E4B0" w:rsidR="00E32AF8" w:rsidRPr="0051406C" w:rsidRDefault="00FC0DA4" w:rsidP="002D59C6">
            <w:pPr>
              <w:jc w:val="left"/>
              <w:rPr>
                <w:sz w:val="18"/>
                <w:szCs w:val="18"/>
              </w:rPr>
            </w:pPr>
            <w:r w:rsidRPr="0051406C">
              <w:rPr>
                <w:sz w:val="18"/>
                <w:szCs w:val="18"/>
              </w:rPr>
              <w:t xml:space="preserve">a) </w:t>
            </w:r>
            <w:r w:rsidR="002D59C6">
              <w:rPr>
                <w:sz w:val="18"/>
                <w:szCs w:val="18"/>
              </w:rPr>
              <w:t>P</w:t>
            </w:r>
            <w:r w:rsidR="0051406C" w:rsidRPr="0051406C">
              <w:rPr>
                <w:sz w:val="18"/>
                <w:szCs w:val="18"/>
              </w:rPr>
              <w:t>ortfoliotoegang voor een individuele octrooigemachtigde: naam van de octrooigemachtigde:</w:t>
            </w:r>
          </w:p>
        </w:tc>
        <w:tc>
          <w:tcPr>
            <w:tcW w:w="5528" w:type="dxa"/>
          </w:tcPr>
          <w:p w14:paraId="11CA1613" w14:textId="77777777" w:rsidR="00E32AF8" w:rsidRPr="0051406C" w:rsidRDefault="00E32AF8" w:rsidP="00E54244">
            <w:pPr>
              <w:jc w:val="left"/>
              <w:rPr>
                <w:sz w:val="18"/>
                <w:szCs w:val="18"/>
              </w:rPr>
            </w:pPr>
          </w:p>
        </w:tc>
      </w:tr>
      <w:tr w:rsidR="00E32AF8" w:rsidRPr="0051406C" w14:paraId="6E65B101" w14:textId="77777777" w:rsidTr="003C091F">
        <w:tc>
          <w:tcPr>
            <w:tcW w:w="4254" w:type="dxa"/>
          </w:tcPr>
          <w:p w14:paraId="5216810C" w14:textId="7D8D6C14" w:rsidR="00E32AF8" w:rsidRPr="0051406C" w:rsidRDefault="00FC0DA4" w:rsidP="002D59C6">
            <w:pPr>
              <w:jc w:val="left"/>
              <w:rPr>
                <w:color w:val="FF0000"/>
                <w:sz w:val="18"/>
                <w:szCs w:val="18"/>
              </w:rPr>
            </w:pPr>
            <w:r w:rsidRPr="0051406C">
              <w:rPr>
                <w:sz w:val="18"/>
                <w:szCs w:val="18"/>
              </w:rPr>
              <w:t xml:space="preserve">b) </w:t>
            </w:r>
            <w:r w:rsidR="002D59C6">
              <w:rPr>
                <w:sz w:val="18"/>
                <w:szCs w:val="18"/>
              </w:rPr>
              <w:t>Portfolio</w:t>
            </w:r>
            <w:r w:rsidR="00D33F5F">
              <w:rPr>
                <w:sz w:val="18"/>
                <w:szCs w:val="18"/>
              </w:rPr>
              <w:t>t</w:t>
            </w:r>
            <w:r w:rsidR="0051406C" w:rsidRPr="0051406C">
              <w:rPr>
                <w:sz w:val="18"/>
                <w:szCs w:val="18"/>
              </w:rPr>
              <w:t xml:space="preserve">oegang voor een octrooibureau: naam van het octrooibureau: </w:t>
            </w:r>
          </w:p>
        </w:tc>
        <w:tc>
          <w:tcPr>
            <w:tcW w:w="5528" w:type="dxa"/>
          </w:tcPr>
          <w:p w14:paraId="44619388" w14:textId="77777777" w:rsidR="00E32AF8" w:rsidRPr="0051406C" w:rsidRDefault="00E32AF8" w:rsidP="00E54244">
            <w:pPr>
              <w:tabs>
                <w:tab w:val="left" w:pos="4410"/>
              </w:tabs>
              <w:jc w:val="left"/>
              <w:rPr>
                <w:sz w:val="18"/>
                <w:szCs w:val="18"/>
              </w:rPr>
            </w:pPr>
          </w:p>
        </w:tc>
      </w:tr>
      <w:tr w:rsidR="00FC0DA4" w:rsidRPr="0051406C" w14:paraId="3099EFE0" w14:textId="77777777" w:rsidTr="003C091F">
        <w:tc>
          <w:tcPr>
            <w:tcW w:w="9782" w:type="dxa"/>
            <w:gridSpan w:val="2"/>
          </w:tcPr>
          <w:p w14:paraId="4E446315" w14:textId="77777777" w:rsidR="00FC0DA4" w:rsidRPr="0051406C" w:rsidRDefault="0051406C" w:rsidP="0051406C">
            <w:pPr>
              <w:tabs>
                <w:tab w:val="left" w:pos="4410"/>
              </w:tabs>
              <w:jc w:val="left"/>
              <w:rPr>
                <w:sz w:val="18"/>
                <w:szCs w:val="18"/>
              </w:rPr>
            </w:pPr>
            <w:r w:rsidRPr="0051406C">
              <w:rPr>
                <w:sz w:val="18"/>
                <w:szCs w:val="18"/>
              </w:rPr>
              <w:t xml:space="preserve">INDIEN TOEGANG </w:t>
            </w:r>
            <w:r w:rsidR="00FC0DA4" w:rsidRPr="0051406C">
              <w:rPr>
                <w:sz w:val="18"/>
                <w:szCs w:val="18"/>
              </w:rPr>
              <w:t>TYPE</w:t>
            </w:r>
            <w:r w:rsidRPr="0051406C">
              <w:rPr>
                <w:sz w:val="18"/>
                <w:szCs w:val="18"/>
              </w:rPr>
              <w:t xml:space="preserve"> 1 OF</w:t>
            </w:r>
            <w:r w:rsidR="000A6543" w:rsidRPr="0051406C">
              <w:rPr>
                <w:sz w:val="18"/>
                <w:szCs w:val="18"/>
              </w:rPr>
              <w:t xml:space="preserve"> TYPE</w:t>
            </w:r>
            <w:r w:rsidR="00FC0DA4" w:rsidRPr="0051406C">
              <w:rPr>
                <w:sz w:val="18"/>
                <w:szCs w:val="18"/>
              </w:rPr>
              <w:t xml:space="preserve"> 3:</w:t>
            </w:r>
          </w:p>
        </w:tc>
      </w:tr>
      <w:tr w:rsidR="00E32AF8" w:rsidRPr="0051406C" w14:paraId="34693A1A" w14:textId="77777777" w:rsidTr="003C091F">
        <w:tc>
          <w:tcPr>
            <w:tcW w:w="4254" w:type="dxa"/>
          </w:tcPr>
          <w:p w14:paraId="1C9436A6" w14:textId="77777777" w:rsidR="00E32AF8" w:rsidRPr="0051406C" w:rsidRDefault="00E32AF8" w:rsidP="0051406C">
            <w:pPr>
              <w:jc w:val="left"/>
              <w:rPr>
                <w:color w:val="FF0000"/>
                <w:sz w:val="18"/>
                <w:szCs w:val="18"/>
              </w:rPr>
            </w:pPr>
            <w:r w:rsidRPr="0051406C">
              <w:rPr>
                <w:sz w:val="18"/>
                <w:szCs w:val="18"/>
              </w:rPr>
              <w:t>Na</w:t>
            </w:r>
            <w:r w:rsidR="0051406C" w:rsidRPr="0051406C">
              <w:rPr>
                <w:sz w:val="18"/>
                <w:szCs w:val="18"/>
              </w:rPr>
              <w:t xml:space="preserve">am van de </w:t>
            </w:r>
            <w:r w:rsidR="0051406C">
              <w:rPr>
                <w:sz w:val="18"/>
                <w:szCs w:val="18"/>
              </w:rPr>
              <w:t>titularis</w:t>
            </w:r>
            <w:r w:rsidR="0051406C" w:rsidRPr="0051406C">
              <w:rPr>
                <w:sz w:val="18"/>
                <w:szCs w:val="18"/>
              </w:rPr>
              <w:t xml:space="preserve"> van de lopende rekening:</w:t>
            </w:r>
          </w:p>
        </w:tc>
        <w:tc>
          <w:tcPr>
            <w:tcW w:w="5528" w:type="dxa"/>
          </w:tcPr>
          <w:p w14:paraId="7D0142B6" w14:textId="77777777" w:rsidR="00E32AF8" w:rsidRPr="0051406C" w:rsidRDefault="00E32AF8" w:rsidP="00E54244">
            <w:pPr>
              <w:tabs>
                <w:tab w:val="left" w:pos="4410"/>
              </w:tabs>
              <w:jc w:val="left"/>
              <w:rPr>
                <w:sz w:val="18"/>
                <w:szCs w:val="18"/>
              </w:rPr>
            </w:pPr>
          </w:p>
        </w:tc>
      </w:tr>
    </w:tbl>
    <w:p w14:paraId="43E6C632" w14:textId="77777777" w:rsidR="00C7127D" w:rsidRPr="0051406C" w:rsidRDefault="00C7127D" w:rsidP="00C7127D">
      <w:pPr>
        <w:rPr>
          <w:rFonts w:cs="Arial"/>
          <w:sz w:val="22"/>
          <w:szCs w:val="22"/>
        </w:rPr>
      </w:pPr>
    </w:p>
    <w:p w14:paraId="074E4256" w14:textId="29497FF3" w:rsidR="00E32AF8" w:rsidRDefault="00077062" w:rsidP="00C7127D">
      <w:pPr>
        <w:pStyle w:val="Paragraphedeliste"/>
        <w:numPr>
          <w:ilvl w:val="0"/>
          <w:numId w:val="3"/>
        </w:numPr>
        <w:jc w:val="lef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Contact</w:t>
      </w:r>
      <w:r w:rsidR="00D33F5F">
        <w:rPr>
          <w:rFonts w:cs="Arial"/>
          <w:sz w:val="22"/>
          <w:szCs w:val="22"/>
          <w:lang w:val="en-US"/>
        </w:rPr>
        <w:t>gegevens</w:t>
      </w:r>
      <w:r>
        <w:rPr>
          <w:rFonts w:cs="Arial"/>
          <w:sz w:val="22"/>
          <w:szCs w:val="22"/>
          <w:lang w:val="en-US"/>
        </w:rPr>
        <w:t>:</w:t>
      </w:r>
    </w:p>
    <w:tbl>
      <w:tblPr>
        <w:tblW w:w="9782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5528"/>
      </w:tblGrid>
      <w:tr w:rsidR="00E32AF8" w:rsidRPr="0020473E" w14:paraId="3E9D07AF" w14:textId="77777777" w:rsidTr="00A421CF">
        <w:trPr>
          <w:trHeight w:val="326"/>
        </w:trPr>
        <w:tc>
          <w:tcPr>
            <w:tcW w:w="4254" w:type="dxa"/>
          </w:tcPr>
          <w:p w14:paraId="60538C5F" w14:textId="77777777" w:rsidR="00E32AF8" w:rsidRPr="0020473E" w:rsidRDefault="00077062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Taalvoorkeur:</w:t>
            </w:r>
          </w:p>
        </w:tc>
        <w:tc>
          <w:tcPr>
            <w:tcW w:w="5528" w:type="dxa"/>
          </w:tcPr>
          <w:p w14:paraId="003CFC05" w14:textId="730DB7F5" w:rsidR="00E32AF8" w:rsidRPr="0020473E" w:rsidRDefault="0051406C" w:rsidP="00A421CF">
            <w:pPr>
              <w:tabs>
                <w:tab w:val="left" w:pos="4410"/>
              </w:tabs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Engels/Frans/Nederlands/Duits</w:t>
            </w:r>
          </w:p>
        </w:tc>
      </w:tr>
      <w:tr w:rsidR="00E32AF8" w:rsidRPr="0020473E" w14:paraId="190CCDF2" w14:textId="77777777" w:rsidTr="00A421CF">
        <w:tc>
          <w:tcPr>
            <w:tcW w:w="4254" w:type="dxa"/>
          </w:tcPr>
          <w:p w14:paraId="293CA370" w14:textId="77777777" w:rsidR="00E32AF8" w:rsidRPr="0020473E" w:rsidRDefault="0051406C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</w:t>
            </w:r>
            <w:r w:rsidR="00FC0DA4" w:rsidRPr="0020473E">
              <w:rPr>
                <w:rFonts w:eastAsia="Calibri"/>
                <w:sz w:val="18"/>
                <w:szCs w:val="18"/>
              </w:rPr>
              <w:t>s:</w:t>
            </w:r>
          </w:p>
        </w:tc>
        <w:tc>
          <w:tcPr>
            <w:tcW w:w="5528" w:type="dxa"/>
          </w:tcPr>
          <w:p w14:paraId="1656BFE7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10417EB8" w14:textId="77777777" w:rsidTr="00A421CF">
        <w:tc>
          <w:tcPr>
            <w:tcW w:w="4254" w:type="dxa"/>
          </w:tcPr>
          <w:p w14:paraId="1B458C44" w14:textId="77777777" w:rsidR="00E32AF8" w:rsidRPr="0020473E" w:rsidRDefault="0051406C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Postcode:</w:t>
            </w:r>
          </w:p>
        </w:tc>
        <w:tc>
          <w:tcPr>
            <w:tcW w:w="5528" w:type="dxa"/>
          </w:tcPr>
          <w:p w14:paraId="5622CDE4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17BFAAC8" w14:textId="77777777" w:rsidTr="00A421CF">
        <w:tc>
          <w:tcPr>
            <w:tcW w:w="4254" w:type="dxa"/>
          </w:tcPr>
          <w:p w14:paraId="3BA718FC" w14:textId="77777777" w:rsidR="00E32AF8" w:rsidRPr="0020473E" w:rsidRDefault="0051406C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Stad: </w:t>
            </w:r>
          </w:p>
        </w:tc>
        <w:tc>
          <w:tcPr>
            <w:tcW w:w="5528" w:type="dxa"/>
          </w:tcPr>
          <w:p w14:paraId="1476419C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414CC01C" w14:textId="77777777" w:rsidTr="00A421CF">
        <w:tc>
          <w:tcPr>
            <w:tcW w:w="4254" w:type="dxa"/>
          </w:tcPr>
          <w:p w14:paraId="2F077B78" w14:textId="77777777" w:rsidR="00E32AF8" w:rsidRPr="0020473E" w:rsidRDefault="0051406C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Land:</w:t>
            </w:r>
          </w:p>
        </w:tc>
        <w:tc>
          <w:tcPr>
            <w:tcW w:w="5528" w:type="dxa"/>
          </w:tcPr>
          <w:p w14:paraId="4D188901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2E86" w:rsidRPr="0020473E" w14:paraId="305467D4" w14:textId="77777777" w:rsidTr="00A421CF">
        <w:tc>
          <w:tcPr>
            <w:tcW w:w="4254" w:type="dxa"/>
          </w:tcPr>
          <w:p w14:paraId="3872B65B" w14:textId="71DD14E3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 w:rsidRPr="0020473E">
              <w:rPr>
                <w:rFonts w:eastAsia="Calibri"/>
                <w:sz w:val="18"/>
                <w:szCs w:val="18"/>
                <w:lang w:val="en-US"/>
              </w:rPr>
              <w:t>E</w:t>
            </w:r>
            <w:r w:rsidR="008340DF">
              <w:rPr>
                <w:rFonts w:eastAsia="Calibri"/>
                <w:sz w:val="18"/>
                <w:szCs w:val="18"/>
                <w:lang w:val="en-US"/>
              </w:rPr>
              <w:t>-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mail</w:t>
            </w:r>
            <w:r w:rsidR="00583BC6">
              <w:rPr>
                <w:rFonts w:eastAsia="Calibri"/>
                <w:sz w:val="18"/>
                <w:szCs w:val="18"/>
                <w:lang w:val="en-US"/>
              </w:rPr>
              <w:t>adres</w:t>
            </w:r>
            <w:r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23CAA624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02E86" w:rsidRPr="0020473E" w14:paraId="1F0D7FD3" w14:textId="77777777" w:rsidTr="00A421CF">
        <w:tc>
          <w:tcPr>
            <w:tcW w:w="4254" w:type="dxa"/>
          </w:tcPr>
          <w:p w14:paraId="3120050F" w14:textId="77777777" w:rsidR="00E02E86" w:rsidRPr="0020473E" w:rsidRDefault="0051406C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Telefoon:</w:t>
            </w:r>
          </w:p>
        </w:tc>
        <w:tc>
          <w:tcPr>
            <w:tcW w:w="5528" w:type="dxa"/>
          </w:tcPr>
          <w:p w14:paraId="346EF082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02E86" w:rsidRPr="0020473E" w14:paraId="138B2EBE" w14:textId="77777777" w:rsidTr="00A421CF">
        <w:tc>
          <w:tcPr>
            <w:tcW w:w="4254" w:type="dxa"/>
          </w:tcPr>
          <w:p w14:paraId="63ED77E6" w14:textId="77777777" w:rsidR="00E02E86" w:rsidRPr="0020473E" w:rsidRDefault="00E02E86" w:rsidP="0020473E">
            <w:pPr>
              <w:jc w:val="left"/>
              <w:rPr>
                <w:rFonts w:eastAsia="Calibri"/>
                <w:sz w:val="18"/>
                <w:szCs w:val="18"/>
              </w:rPr>
            </w:pPr>
            <w:r w:rsidRPr="0020473E">
              <w:rPr>
                <w:rFonts w:eastAsia="Calibri"/>
                <w:sz w:val="18"/>
                <w:szCs w:val="18"/>
              </w:rPr>
              <w:t>Fax:</w:t>
            </w:r>
          </w:p>
        </w:tc>
        <w:tc>
          <w:tcPr>
            <w:tcW w:w="5528" w:type="dxa"/>
          </w:tcPr>
          <w:p w14:paraId="281D9FE0" w14:textId="77777777" w:rsidR="00E02E86" w:rsidRPr="0020473E" w:rsidRDefault="00E02E86" w:rsidP="00400CA8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077062" w14:paraId="366B4C18" w14:textId="77777777" w:rsidTr="00A421CF">
        <w:tc>
          <w:tcPr>
            <w:tcW w:w="4254" w:type="dxa"/>
          </w:tcPr>
          <w:p w14:paraId="5D8CE4BF" w14:textId="08960EC9" w:rsidR="00E02E86" w:rsidRPr="00077062" w:rsidRDefault="00077062" w:rsidP="00077062">
            <w:pPr>
              <w:jc w:val="left"/>
              <w:rPr>
                <w:rFonts w:eastAsia="Calibri"/>
                <w:sz w:val="18"/>
                <w:szCs w:val="18"/>
              </w:rPr>
            </w:pPr>
            <w:r w:rsidRPr="00077062">
              <w:rPr>
                <w:rFonts w:eastAsia="Calibri"/>
                <w:sz w:val="18"/>
                <w:szCs w:val="18"/>
              </w:rPr>
              <w:t xml:space="preserve">Correspondentievoorkeur </w:t>
            </w:r>
            <w:r w:rsidR="0020473E" w:rsidRPr="00077062">
              <w:rPr>
                <w:rFonts w:eastAsia="Calibri"/>
                <w:sz w:val="18"/>
                <w:szCs w:val="18"/>
              </w:rPr>
              <w:t>(</w:t>
            </w:r>
            <w:r w:rsidR="00D33F5F" w:rsidRPr="00077062">
              <w:rPr>
                <w:rFonts w:eastAsia="Calibri"/>
                <w:sz w:val="18"/>
                <w:szCs w:val="18"/>
              </w:rPr>
              <w:t>e-mail/</w:t>
            </w:r>
            <w:r w:rsidRPr="00077062">
              <w:rPr>
                <w:rFonts w:eastAsia="Calibri"/>
                <w:sz w:val="18"/>
                <w:szCs w:val="18"/>
              </w:rPr>
              <w:t>brief</w:t>
            </w:r>
            <w:r w:rsidR="00E32AF8" w:rsidRPr="00077062">
              <w:rPr>
                <w:rFonts w:eastAsia="Calibri"/>
                <w:sz w:val="18"/>
                <w:szCs w:val="18"/>
              </w:rPr>
              <w:t>)</w:t>
            </w:r>
            <w:r w:rsidR="00E02E86" w:rsidRPr="00077062">
              <w:rPr>
                <w:rFonts w:eastAsia="Calibri"/>
                <w:sz w:val="18"/>
                <w:szCs w:val="18"/>
              </w:rPr>
              <w:t>:</w:t>
            </w:r>
          </w:p>
        </w:tc>
        <w:tc>
          <w:tcPr>
            <w:tcW w:w="5528" w:type="dxa"/>
          </w:tcPr>
          <w:p w14:paraId="0130564C" w14:textId="77777777" w:rsidR="00E32AF8" w:rsidRPr="00077062" w:rsidRDefault="00E32AF8" w:rsidP="0053606E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32AF8" w:rsidRPr="0020473E" w14:paraId="5FD348E9" w14:textId="77777777" w:rsidTr="00A421CF">
        <w:tc>
          <w:tcPr>
            <w:tcW w:w="4254" w:type="dxa"/>
          </w:tcPr>
          <w:p w14:paraId="4D530E2F" w14:textId="7FC1E173" w:rsidR="00E32AF8" w:rsidRPr="0020473E" w:rsidRDefault="00077062" w:rsidP="00077062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Correspondentieadres</w:t>
            </w:r>
            <w:r w:rsidR="00E32AF8" w:rsidRPr="0020473E">
              <w:rPr>
                <w:rFonts w:eastAsia="Calibri"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Calibri"/>
                <w:sz w:val="18"/>
                <w:szCs w:val="18"/>
                <w:lang w:val="en-US"/>
              </w:rPr>
              <w:t>indien verschillend</w:t>
            </w:r>
            <w:r w:rsidR="00E32AF8" w:rsidRPr="0020473E">
              <w:rPr>
                <w:rFonts w:eastAsia="Calibri"/>
                <w:sz w:val="18"/>
                <w:szCs w:val="18"/>
                <w:lang w:val="en-US"/>
              </w:rPr>
              <w:t>)</w:t>
            </w:r>
            <w:r w:rsidR="00E02E86" w:rsidRPr="0020473E">
              <w:rPr>
                <w:rFonts w:eastAsia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5528" w:type="dxa"/>
          </w:tcPr>
          <w:p w14:paraId="065401BC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32AF8" w:rsidRPr="0020473E" w14:paraId="3244DC51" w14:textId="77777777" w:rsidTr="00A421CF">
        <w:tc>
          <w:tcPr>
            <w:tcW w:w="4254" w:type="dxa"/>
          </w:tcPr>
          <w:p w14:paraId="47A0F4A7" w14:textId="77777777" w:rsidR="00E32AF8" w:rsidRPr="0020473E" w:rsidRDefault="00077062" w:rsidP="0020473E">
            <w:pPr>
              <w:jc w:val="left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Postcode:</w:t>
            </w:r>
          </w:p>
        </w:tc>
        <w:tc>
          <w:tcPr>
            <w:tcW w:w="5528" w:type="dxa"/>
          </w:tcPr>
          <w:p w14:paraId="04D674A0" w14:textId="77777777" w:rsidR="00E32AF8" w:rsidRPr="0020473E" w:rsidRDefault="00E32AF8" w:rsidP="0053606E">
            <w:pPr>
              <w:rPr>
                <w:rFonts w:eastAsia="Calibri"/>
                <w:sz w:val="18"/>
                <w:szCs w:val="18"/>
                <w:lang w:val="en-US"/>
              </w:rPr>
            </w:pPr>
          </w:p>
        </w:tc>
      </w:tr>
      <w:tr w:rsidR="00E32AF8" w:rsidRPr="0020473E" w14:paraId="66D4709A" w14:textId="77777777" w:rsidTr="00A421CF">
        <w:tc>
          <w:tcPr>
            <w:tcW w:w="4254" w:type="dxa"/>
          </w:tcPr>
          <w:p w14:paraId="16C4E020" w14:textId="77777777" w:rsidR="00E32AF8" w:rsidRPr="00A421CF" w:rsidRDefault="00077062" w:rsidP="0053606E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Stad:</w:t>
            </w:r>
          </w:p>
        </w:tc>
        <w:tc>
          <w:tcPr>
            <w:tcW w:w="5528" w:type="dxa"/>
          </w:tcPr>
          <w:p w14:paraId="19D6F728" w14:textId="77777777" w:rsidR="00E32AF8" w:rsidRPr="0020473E" w:rsidRDefault="00E32AF8" w:rsidP="0053606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32AF8" w:rsidRPr="0020473E" w14:paraId="5C71F672" w14:textId="77777777" w:rsidTr="00A421CF">
        <w:tc>
          <w:tcPr>
            <w:tcW w:w="4254" w:type="dxa"/>
          </w:tcPr>
          <w:p w14:paraId="7EF0B130" w14:textId="77777777" w:rsidR="00E32AF8" w:rsidRPr="00A421CF" w:rsidRDefault="00077062" w:rsidP="0053606E">
            <w:pPr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Land:</w:t>
            </w:r>
          </w:p>
        </w:tc>
        <w:tc>
          <w:tcPr>
            <w:tcW w:w="5528" w:type="dxa"/>
          </w:tcPr>
          <w:p w14:paraId="72CA7831" w14:textId="77777777" w:rsidR="00E32AF8" w:rsidRPr="0020473E" w:rsidRDefault="00E32AF8" w:rsidP="0053606E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14:paraId="1B085CFE" w14:textId="77777777" w:rsidR="00C7127D" w:rsidRDefault="00C7127D" w:rsidP="00C7127D">
      <w:pPr>
        <w:pStyle w:val="Paragraphedeliste"/>
        <w:ind w:left="-1767"/>
        <w:rPr>
          <w:rFonts w:cs="Arial"/>
          <w:sz w:val="22"/>
          <w:szCs w:val="22"/>
          <w:lang w:val="en-US"/>
        </w:rPr>
      </w:pPr>
    </w:p>
    <w:p w14:paraId="2AE42D21" w14:textId="3C6D2433" w:rsidR="00E32AF8" w:rsidRPr="00077062" w:rsidRDefault="00077062" w:rsidP="00C7127D">
      <w:pPr>
        <w:pStyle w:val="Paragraphedeliste"/>
        <w:numPr>
          <w:ilvl w:val="0"/>
          <w:numId w:val="3"/>
        </w:numPr>
        <w:jc w:val="left"/>
        <w:rPr>
          <w:rFonts w:cs="Arial"/>
          <w:sz w:val="22"/>
          <w:szCs w:val="22"/>
        </w:rPr>
      </w:pPr>
      <w:r w:rsidRPr="00077062">
        <w:rPr>
          <w:rFonts w:cs="Arial"/>
          <w:sz w:val="22"/>
          <w:szCs w:val="22"/>
        </w:rPr>
        <w:t>Details lopende rekening</w:t>
      </w:r>
      <w:r w:rsidR="0020473E" w:rsidRPr="00077062">
        <w:rPr>
          <w:rFonts w:cs="Arial"/>
          <w:sz w:val="22"/>
          <w:szCs w:val="22"/>
        </w:rPr>
        <w:t xml:space="preserve"> </w:t>
      </w:r>
      <w:r w:rsidR="00C7127D" w:rsidRPr="00077062">
        <w:rPr>
          <w:rFonts w:cs="Arial"/>
          <w:sz w:val="22"/>
          <w:szCs w:val="22"/>
        </w:rPr>
        <w:tab/>
      </w:r>
      <w:r w:rsidR="00C7127D" w:rsidRPr="00077062">
        <w:rPr>
          <w:rFonts w:cs="Arial"/>
          <w:sz w:val="22"/>
          <w:szCs w:val="22"/>
        </w:rPr>
        <w:tab/>
      </w:r>
      <w:r w:rsidR="0020473E" w:rsidRPr="00077062">
        <w:rPr>
          <w:rFonts w:cs="Arial"/>
          <w:sz w:val="18"/>
          <w:szCs w:val="18"/>
        </w:rPr>
        <w:t xml:space="preserve">(in </w:t>
      </w:r>
      <w:r w:rsidRPr="00077062">
        <w:rPr>
          <w:rFonts w:cs="Arial"/>
          <w:sz w:val="18"/>
          <w:szCs w:val="18"/>
        </w:rPr>
        <w:t>het geval u nog geen lopende rekening bij ons he</w:t>
      </w:r>
      <w:r w:rsidR="00583BC6">
        <w:rPr>
          <w:rFonts w:cs="Arial"/>
          <w:sz w:val="18"/>
          <w:szCs w:val="18"/>
        </w:rPr>
        <w:t>ef</w:t>
      </w:r>
      <w:r w:rsidRPr="00077062">
        <w:rPr>
          <w:rFonts w:cs="Arial"/>
          <w:sz w:val="18"/>
          <w:szCs w:val="18"/>
        </w:rPr>
        <w:t>t, ga naar stap 4)</w:t>
      </w:r>
      <w:r w:rsidR="00C7127D" w:rsidRPr="00077062">
        <w:rPr>
          <w:rFonts w:cs="Arial"/>
          <w:sz w:val="22"/>
          <w:szCs w:val="22"/>
        </w:rPr>
        <w:br/>
      </w:r>
    </w:p>
    <w:tbl>
      <w:tblPr>
        <w:tblStyle w:val="Grilledutableau"/>
        <w:tblW w:w="6306" w:type="pct"/>
        <w:tblInd w:w="-2019" w:type="dxa"/>
        <w:tblLook w:val="04A0" w:firstRow="1" w:lastRow="0" w:firstColumn="1" w:lastColumn="0" w:noHBand="0" w:noVBand="1"/>
      </w:tblPr>
      <w:tblGrid>
        <w:gridCol w:w="3855"/>
        <w:gridCol w:w="5607"/>
      </w:tblGrid>
      <w:tr w:rsidR="00FC0DA4" w14:paraId="59C13341" w14:textId="77777777" w:rsidTr="00FC0DA4">
        <w:trPr>
          <w:trHeight w:val="269"/>
        </w:trPr>
        <w:tc>
          <w:tcPr>
            <w:tcW w:w="2037" w:type="pct"/>
          </w:tcPr>
          <w:p w14:paraId="0EA40EF4" w14:textId="77777777" w:rsidR="00FC0DA4" w:rsidRPr="00C7127D" w:rsidRDefault="00077062" w:rsidP="00D20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Nummer lopende rekening:</w:t>
            </w:r>
          </w:p>
        </w:tc>
        <w:tc>
          <w:tcPr>
            <w:tcW w:w="2963" w:type="pct"/>
          </w:tcPr>
          <w:p w14:paraId="46DE5073" w14:textId="77777777" w:rsidR="00FC0DA4" w:rsidRPr="00C7127D" w:rsidRDefault="0020473E" w:rsidP="0020473E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ACU 000 000</w:t>
            </w:r>
            <w:r w:rsidR="00FC0DA4" w:rsidRPr="00C7127D">
              <w:rPr>
                <w:sz w:val="18"/>
                <w:szCs w:val="18"/>
              </w:rPr>
              <w:t xml:space="preserve"> </w:t>
            </w:r>
          </w:p>
        </w:tc>
      </w:tr>
      <w:tr w:rsidR="00FC0DA4" w14:paraId="3DD16C97" w14:textId="77777777" w:rsidTr="00FC0DA4">
        <w:trPr>
          <w:trHeight w:val="269"/>
        </w:trPr>
        <w:tc>
          <w:tcPr>
            <w:tcW w:w="2037" w:type="pct"/>
          </w:tcPr>
          <w:p w14:paraId="63D81888" w14:textId="0075CD52" w:rsidR="00FC0DA4" w:rsidRPr="00C7127D" w:rsidRDefault="00D33F5F" w:rsidP="00077062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IBAN-bankrekeningnummer</w:t>
            </w:r>
            <w:r w:rsidR="00077062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74320407" w14:textId="77777777" w:rsidR="00FC0DA4" w:rsidRDefault="00FC0DA4" w:rsidP="00D20259"/>
        </w:tc>
      </w:tr>
      <w:tr w:rsidR="00FC0DA4" w14:paraId="2EA38492" w14:textId="77777777" w:rsidTr="00FC0DA4">
        <w:trPr>
          <w:trHeight w:val="269"/>
        </w:trPr>
        <w:tc>
          <w:tcPr>
            <w:tcW w:w="2037" w:type="pct"/>
          </w:tcPr>
          <w:p w14:paraId="263FB400" w14:textId="77777777" w:rsidR="00FC0DA4" w:rsidRPr="00C7127D" w:rsidRDefault="00077062" w:rsidP="00D20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van de bank:</w:t>
            </w:r>
          </w:p>
        </w:tc>
        <w:tc>
          <w:tcPr>
            <w:tcW w:w="2963" w:type="pct"/>
          </w:tcPr>
          <w:p w14:paraId="74E920FD" w14:textId="77777777" w:rsidR="00FC0DA4" w:rsidRDefault="00FC0DA4" w:rsidP="00D20259"/>
        </w:tc>
      </w:tr>
      <w:tr w:rsidR="00FC0DA4" w14:paraId="2F63D10E" w14:textId="77777777" w:rsidTr="00FC0DA4">
        <w:trPr>
          <w:trHeight w:val="269"/>
        </w:trPr>
        <w:tc>
          <w:tcPr>
            <w:tcW w:w="2037" w:type="pct"/>
          </w:tcPr>
          <w:p w14:paraId="522195DA" w14:textId="237A4B4B" w:rsidR="00FC0DA4" w:rsidRPr="00C7127D" w:rsidRDefault="00FC0DA4" w:rsidP="00652643">
            <w:pPr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BIC</w:t>
            </w:r>
            <w:r w:rsidR="00D33F5F">
              <w:rPr>
                <w:sz w:val="18"/>
                <w:szCs w:val="18"/>
              </w:rPr>
              <w:t>-</w:t>
            </w:r>
            <w:r w:rsidRPr="00C7127D">
              <w:rPr>
                <w:sz w:val="18"/>
                <w:szCs w:val="18"/>
              </w:rPr>
              <w:t>code</w:t>
            </w:r>
            <w:r w:rsidR="00E02E86" w:rsidRPr="00C7127D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6D7EAA9A" w14:textId="77777777" w:rsidR="00FC0DA4" w:rsidRDefault="00FC0DA4" w:rsidP="00D20259"/>
        </w:tc>
      </w:tr>
      <w:tr w:rsidR="00FC0DA4" w14:paraId="19C13673" w14:textId="77777777" w:rsidTr="00FC0DA4">
        <w:trPr>
          <w:trHeight w:val="269"/>
        </w:trPr>
        <w:tc>
          <w:tcPr>
            <w:tcW w:w="2037" w:type="pct"/>
          </w:tcPr>
          <w:p w14:paraId="2357CA59" w14:textId="77777777" w:rsidR="00FC0DA4" w:rsidRPr="00C7127D" w:rsidRDefault="00077062" w:rsidP="00D20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Referentie van de rekening:</w:t>
            </w:r>
          </w:p>
        </w:tc>
        <w:tc>
          <w:tcPr>
            <w:tcW w:w="2963" w:type="pct"/>
          </w:tcPr>
          <w:p w14:paraId="79FA7E03" w14:textId="77777777" w:rsidR="00FC0DA4" w:rsidRDefault="00FC0DA4" w:rsidP="00D20259"/>
        </w:tc>
      </w:tr>
      <w:tr w:rsidR="00C810F9" w:rsidRPr="00077062" w14:paraId="7979743F" w14:textId="77777777" w:rsidTr="00FC0DA4">
        <w:trPr>
          <w:trHeight w:val="269"/>
        </w:trPr>
        <w:tc>
          <w:tcPr>
            <w:tcW w:w="2037" w:type="pct"/>
          </w:tcPr>
          <w:p w14:paraId="245288E9" w14:textId="4BA6D691" w:rsidR="00C810F9" w:rsidRPr="00077062" w:rsidRDefault="00D33F5F" w:rsidP="00077062">
            <w:pPr>
              <w:jc w:val="left"/>
              <w:rPr>
                <w:sz w:val="18"/>
                <w:szCs w:val="18"/>
              </w:rPr>
            </w:pPr>
            <w:r w:rsidRPr="00077062">
              <w:rPr>
                <w:sz w:val="18"/>
                <w:szCs w:val="18"/>
              </w:rPr>
              <w:t>E-mailadres</w:t>
            </w:r>
            <w:r w:rsidR="00077062" w:rsidRPr="00077062">
              <w:rPr>
                <w:sz w:val="18"/>
                <w:szCs w:val="18"/>
              </w:rPr>
              <w:t xml:space="preserve"> voor de financiële correspondentie (indien verschillend)</w:t>
            </w:r>
            <w:r w:rsidR="00E02E86" w:rsidRPr="00077062">
              <w:rPr>
                <w:sz w:val="18"/>
                <w:szCs w:val="18"/>
              </w:rPr>
              <w:t>:</w:t>
            </w:r>
          </w:p>
        </w:tc>
        <w:tc>
          <w:tcPr>
            <w:tcW w:w="2963" w:type="pct"/>
          </w:tcPr>
          <w:p w14:paraId="0D5B0FCA" w14:textId="77777777" w:rsidR="00C810F9" w:rsidRPr="00077062" w:rsidRDefault="00C810F9" w:rsidP="00D20259"/>
        </w:tc>
      </w:tr>
    </w:tbl>
    <w:p w14:paraId="436D9A1C" w14:textId="77777777" w:rsidR="00FC0DA4" w:rsidRPr="00077062" w:rsidRDefault="00FC0DA4" w:rsidP="00FC0DA4">
      <w:pPr>
        <w:rPr>
          <w:rFonts w:cs="Arial"/>
          <w:sz w:val="22"/>
          <w:szCs w:val="22"/>
        </w:rPr>
      </w:pPr>
    </w:p>
    <w:p w14:paraId="5EBDFC83" w14:textId="77777777" w:rsidR="0020473E" w:rsidRPr="00077062" w:rsidRDefault="0020473E" w:rsidP="00B54DD2">
      <w:pPr>
        <w:ind w:left="-2127"/>
        <w:rPr>
          <w:sz w:val="22"/>
          <w:szCs w:val="22"/>
        </w:rPr>
      </w:pPr>
    </w:p>
    <w:p w14:paraId="398D0D59" w14:textId="3F681B2E" w:rsidR="0020473E" w:rsidRPr="00BA6E1E" w:rsidRDefault="00077062" w:rsidP="0020473E">
      <w:pPr>
        <w:pStyle w:val="Paragraphedeliste"/>
        <w:numPr>
          <w:ilvl w:val="0"/>
          <w:numId w:val="3"/>
        </w:numPr>
        <w:jc w:val="left"/>
        <w:rPr>
          <w:sz w:val="22"/>
          <w:szCs w:val="22"/>
        </w:rPr>
      </w:pPr>
      <w:r>
        <w:rPr>
          <w:sz w:val="22"/>
          <w:szCs w:val="22"/>
        </w:rPr>
        <w:t>Aanvraag lopende rekening</w:t>
      </w:r>
      <w:r w:rsidR="00DB1820" w:rsidRPr="00077062">
        <w:rPr>
          <w:sz w:val="22"/>
          <w:szCs w:val="22"/>
        </w:rPr>
        <w:t xml:space="preserve"> </w:t>
      </w:r>
      <w:r w:rsidR="00C7127D" w:rsidRPr="00077062">
        <w:rPr>
          <w:sz w:val="22"/>
          <w:szCs w:val="22"/>
        </w:rPr>
        <w:tab/>
      </w:r>
      <w:r w:rsidR="00DB1820" w:rsidRPr="00077062">
        <w:rPr>
          <w:sz w:val="18"/>
          <w:szCs w:val="18"/>
        </w:rPr>
        <w:t>(</w:t>
      </w:r>
      <w:r w:rsidRPr="00077062">
        <w:rPr>
          <w:sz w:val="18"/>
          <w:szCs w:val="18"/>
        </w:rPr>
        <w:t>alleen in te vullen in het geval u nog geen lopende rekening bij ons he</w:t>
      </w:r>
      <w:r w:rsidR="00583BC6">
        <w:rPr>
          <w:sz w:val="18"/>
          <w:szCs w:val="18"/>
        </w:rPr>
        <w:t>ef</w:t>
      </w:r>
      <w:r w:rsidRPr="00077062">
        <w:rPr>
          <w:sz w:val="18"/>
          <w:szCs w:val="18"/>
        </w:rPr>
        <w:t>t</w:t>
      </w:r>
      <w:r w:rsidR="00DB1820" w:rsidRPr="00077062">
        <w:rPr>
          <w:sz w:val="18"/>
          <w:szCs w:val="18"/>
        </w:rPr>
        <w:t>)</w:t>
      </w:r>
      <w:r w:rsidR="00DB1820" w:rsidRPr="00077062">
        <w:rPr>
          <w:sz w:val="22"/>
          <w:szCs w:val="22"/>
        </w:rPr>
        <w:br/>
      </w:r>
    </w:p>
    <w:tbl>
      <w:tblPr>
        <w:tblStyle w:val="Grilledutableau"/>
        <w:tblW w:w="6347" w:type="pct"/>
        <w:tblInd w:w="-2047" w:type="dxa"/>
        <w:tblLook w:val="04A0" w:firstRow="1" w:lastRow="0" w:firstColumn="1" w:lastColumn="0" w:noHBand="0" w:noVBand="1"/>
      </w:tblPr>
      <w:tblGrid>
        <w:gridCol w:w="3882"/>
        <w:gridCol w:w="5641"/>
      </w:tblGrid>
      <w:tr w:rsidR="0020473E" w14:paraId="6FF310C4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E6A" w14:textId="77777777" w:rsidR="0020473E" w:rsidRPr="00C7127D" w:rsidRDefault="0007706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betaler: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9A" w14:textId="77777777" w:rsidR="0020473E" w:rsidRDefault="0020473E">
            <w:pPr>
              <w:spacing w:line="240" w:lineRule="auto"/>
            </w:pPr>
          </w:p>
        </w:tc>
      </w:tr>
      <w:tr w:rsidR="0020473E" w14:paraId="60352DEE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17A7" w14:textId="507B792C" w:rsidR="0020473E" w:rsidRPr="00C7127D" w:rsidRDefault="00D33F5F" w:rsidP="00077062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IBAN-bankrekeningnummer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39A" w14:textId="77777777" w:rsidR="0020473E" w:rsidRDefault="0020473E">
            <w:pPr>
              <w:spacing w:line="240" w:lineRule="auto"/>
            </w:pPr>
          </w:p>
        </w:tc>
      </w:tr>
      <w:tr w:rsidR="0020473E" w14:paraId="04B40DB0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EC22" w14:textId="77777777" w:rsidR="0020473E" w:rsidRPr="00C7127D" w:rsidRDefault="0007706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van de bank: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B0B" w14:textId="77777777" w:rsidR="0020473E" w:rsidRDefault="0020473E">
            <w:pPr>
              <w:spacing w:line="240" w:lineRule="auto"/>
            </w:pPr>
          </w:p>
        </w:tc>
      </w:tr>
      <w:tr w:rsidR="0020473E" w14:paraId="1D9E20C4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BE41" w14:textId="757A309D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BIC</w:t>
            </w:r>
            <w:r w:rsidR="00D33F5F">
              <w:rPr>
                <w:sz w:val="18"/>
                <w:szCs w:val="18"/>
              </w:rPr>
              <w:t>-</w:t>
            </w:r>
            <w:r w:rsidRPr="00C7127D">
              <w:rPr>
                <w:sz w:val="18"/>
                <w:szCs w:val="18"/>
              </w:rPr>
              <w:t>code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8A0" w14:textId="77777777" w:rsidR="0020473E" w:rsidRDefault="0020473E">
            <w:pPr>
              <w:spacing w:line="240" w:lineRule="auto"/>
            </w:pPr>
          </w:p>
        </w:tc>
      </w:tr>
      <w:tr w:rsidR="0020473E" w14:paraId="5C7CA5D2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D359" w14:textId="77777777" w:rsidR="0020473E" w:rsidRPr="00C7127D" w:rsidRDefault="0007706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Referentie van de rekening: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680" w14:textId="77777777" w:rsidR="0020473E" w:rsidRDefault="0020473E">
            <w:pPr>
              <w:spacing w:line="240" w:lineRule="auto"/>
            </w:pPr>
          </w:p>
        </w:tc>
      </w:tr>
      <w:tr w:rsidR="0020473E" w14:paraId="15E61B4D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4168" w14:textId="77777777" w:rsidR="0020473E" w:rsidRPr="00C7127D" w:rsidRDefault="0004634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</w:t>
            </w:r>
            <w:r w:rsidR="0020473E" w:rsidRPr="00C7127D">
              <w:rPr>
                <w:sz w:val="18"/>
                <w:szCs w:val="18"/>
              </w:rPr>
              <w:t>perso</w:t>
            </w:r>
            <w:r>
              <w:rPr>
                <w:sz w:val="18"/>
                <w:szCs w:val="18"/>
              </w:rPr>
              <w:t>o</w:t>
            </w:r>
            <w:r w:rsidR="0020473E" w:rsidRPr="00C7127D">
              <w:rPr>
                <w:sz w:val="18"/>
                <w:szCs w:val="18"/>
              </w:rPr>
              <w:t>n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DA2" w14:textId="77777777" w:rsidR="0020473E" w:rsidRDefault="0020473E">
            <w:pPr>
              <w:spacing w:line="240" w:lineRule="auto"/>
            </w:pPr>
          </w:p>
        </w:tc>
      </w:tr>
      <w:tr w:rsidR="0020473E" w14:paraId="4B2E53B5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1E95" w14:textId="4F1194D2" w:rsidR="0020473E" w:rsidRPr="00C7127D" w:rsidRDefault="00583BC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Taalvoorkeur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0A27" w14:textId="04A735DF" w:rsidR="0020473E" w:rsidRPr="00C7127D" w:rsidRDefault="0020473E">
            <w:pPr>
              <w:spacing w:line="240" w:lineRule="auto"/>
              <w:rPr>
                <w:sz w:val="18"/>
                <w:szCs w:val="18"/>
              </w:rPr>
            </w:pPr>
            <w:r w:rsidRPr="00C7127D">
              <w:rPr>
                <w:sz w:val="18"/>
                <w:szCs w:val="18"/>
              </w:rPr>
              <w:t>FR/</w:t>
            </w:r>
            <w:r w:rsidR="00D33F5F" w:rsidRPr="00C7127D">
              <w:rPr>
                <w:sz w:val="18"/>
                <w:szCs w:val="18"/>
              </w:rPr>
              <w:t>NL/</w:t>
            </w:r>
            <w:r w:rsidRPr="00C7127D">
              <w:rPr>
                <w:sz w:val="18"/>
                <w:szCs w:val="18"/>
              </w:rPr>
              <w:t>DE</w:t>
            </w:r>
          </w:p>
        </w:tc>
      </w:tr>
      <w:tr w:rsidR="0020473E" w14:paraId="482B2ED4" w14:textId="77777777" w:rsidTr="0020473E">
        <w:trPr>
          <w:trHeight w:val="269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22EA" w14:textId="5662A864" w:rsidR="0020473E" w:rsidRPr="00C7127D" w:rsidRDefault="00D33F5F" w:rsidP="0004634A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Correspondentieadres</w:t>
            </w:r>
            <w:r w:rsidR="00632CC8">
              <w:rPr>
                <w:sz w:val="18"/>
                <w:szCs w:val="18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4E3" w14:textId="77777777" w:rsidR="0020473E" w:rsidRDefault="0020473E">
            <w:pPr>
              <w:spacing w:line="240" w:lineRule="auto"/>
            </w:pPr>
          </w:p>
        </w:tc>
      </w:tr>
      <w:tr w:rsidR="0020473E" w:rsidRPr="0020473E" w14:paraId="7851DBD2" w14:textId="77777777" w:rsidTr="00C7127D">
        <w:trPr>
          <w:trHeight w:val="70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54DB" w14:textId="42527B23" w:rsidR="0020473E" w:rsidRPr="00C7127D" w:rsidRDefault="0020473E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C7127D">
              <w:rPr>
                <w:sz w:val="18"/>
                <w:szCs w:val="18"/>
                <w:lang w:val="en-US"/>
              </w:rPr>
              <w:t>E</w:t>
            </w:r>
            <w:r w:rsidR="008340DF">
              <w:rPr>
                <w:sz w:val="18"/>
                <w:szCs w:val="18"/>
                <w:lang w:val="en-US"/>
              </w:rPr>
              <w:t>-</w:t>
            </w:r>
            <w:r w:rsidR="0004634A">
              <w:rPr>
                <w:sz w:val="18"/>
                <w:szCs w:val="18"/>
                <w:lang w:val="en-US"/>
              </w:rPr>
              <w:t>mailadre</w:t>
            </w:r>
            <w:r w:rsidRPr="00C7127D">
              <w:rPr>
                <w:sz w:val="18"/>
                <w:szCs w:val="18"/>
                <w:lang w:val="en-US"/>
              </w:rPr>
              <w:t>s</w:t>
            </w:r>
            <w:r w:rsidR="00632CC8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73A" w14:textId="77777777" w:rsidR="0020473E" w:rsidRPr="0020473E" w:rsidRDefault="0020473E">
            <w:pPr>
              <w:spacing w:line="240" w:lineRule="auto"/>
              <w:rPr>
                <w:lang w:val="en-US"/>
              </w:rPr>
            </w:pPr>
          </w:p>
        </w:tc>
      </w:tr>
    </w:tbl>
    <w:p w14:paraId="776AFBF3" w14:textId="77777777" w:rsidR="00BA6E1E" w:rsidRDefault="00BA6E1E" w:rsidP="00146143">
      <w:pPr>
        <w:ind w:left="-2127" w:firstLine="142"/>
      </w:pPr>
    </w:p>
    <w:p w14:paraId="5E50926F" w14:textId="77777777" w:rsidR="00BA6E1E" w:rsidRDefault="00BA6E1E" w:rsidP="00146143">
      <w:pPr>
        <w:ind w:left="-2127" w:firstLine="142"/>
      </w:pPr>
    </w:p>
    <w:p w14:paraId="1279EC88" w14:textId="32033973" w:rsidR="00E9604C" w:rsidRPr="00E9604C" w:rsidRDefault="002E73C2" w:rsidP="00E9604C">
      <w:pPr>
        <w:pStyle w:val="Paragraphedeliste"/>
        <w:numPr>
          <w:ilvl w:val="0"/>
          <w:numId w:val="3"/>
        </w:numPr>
        <w:rPr>
          <w:lang w:val="nl-NL"/>
        </w:rPr>
      </w:pPr>
      <w:r>
        <w:t>User Management: (</w:t>
      </w:r>
      <w:r w:rsidR="00583BC6">
        <w:t>a</w:t>
      </w:r>
      <w:r w:rsidR="003E0164">
        <w:rPr>
          <w:lang w:val="nl-NL"/>
        </w:rPr>
        <w:t>ltijd in te vullen</w:t>
      </w:r>
      <w:r w:rsidR="00E9604C">
        <w:rPr>
          <w:lang w:val="nl-NL"/>
        </w:rPr>
        <w:t>)</w:t>
      </w:r>
    </w:p>
    <w:p w14:paraId="636B5552" w14:textId="77777777" w:rsidR="00E9604C" w:rsidRPr="00E9604C" w:rsidRDefault="00E9604C" w:rsidP="00E9604C">
      <w:pPr>
        <w:pStyle w:val="Paragraphedeliste"/>
        <w:ind w:left="-1767"/>
        <w:rPr>
          <w:lang w:val="nl-NL"/>
        </w:rPr>
      </w:pPr>
    </w:p>
    <w:tbl>
      <w:tblPr>
        <w:tblStyle w:val="Grilledutableau"/>
        <w:tblW w:w="9498" w:type="dxa"/>
        <w:tblInd w:w="-1990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E9604C" w14:paraId="58E8FA37" w14:textId="77777777" w:rsidTr="00040E5C">
        <w:tc>
          <w:tcPr>
            <w:tcW w:w="3828" w:type="dxa"/>
          </w:tcPr>
          <w:p w14:paraId="00CE8014" w14:textId="70872410" w:rsidR="00E9604C" w:rsidRPr="008B5B50" w:rsidRDefault="004D02CB" w:rsidP="00E9604C">
            <w:pPr>
              <w:pStyle w:val="Paragraphedeliste"/>
              <w:ind w:left="0"/>
              <w:rPr>
                <w:sz w:val="18"/>
                <w:szCs w:val="18"/>
              </w:rPr>
            </w:pPr>
            <w:r w:rsidRPr="008B5B50">
              <w:rPr>
                <w:sz w:val="18"/>
                <w:szCs w:val="18"/>
              </w:rPr>
              <w:t>Hoofdgebruiker</w:t>
            </w:r>
          </w:p>
        </w:tc>
        <w:tc>
          <w:tcPr>
            <w:tcW w:w="5670" w:type="dxa"/>
          </w:tcPr>
          <w:p w14:paraId="0D142556" w14:textId="77777777" w:rsidR="00E9604C" w:rsidRDefault="00E9604C" w:rsidP="00E9604C">
            <w:pPr>
              <w:pStyle w:val="Paragraphedeliste"/>
              <w:ind w:left="0"/>
            </w:pPr>
          </w:p>
        </w:tc>
      </w:tr>
    </w:tbl>
    <w:p w14:paraId="540EA196" w14:textId="4DCBAFD5" w:rsidR="00BA6E1E" w:rsidRDefault="00BA6E1E" w:rsidP="00E9604C">
      <w:pPr>
        <w:pStyle w:val="Paragraphedeliste"/>
        <w:ind w:left="-1767"/>
      </w:pPr>
    </w:p>
    <w:p w14:paraId="1A256855" w14:textId="28203236" w:rsidR="008B5B50" w:rsidRDefault="008B5B50" w:rsidP="00E9604C">
      <w:pPr>
        <w:pStyle w:val="Paragraphedeliste"/>
        <w:ind w:left="-1767"/>
      </w:pPr>
    </w:p>
    <w:p w14:paraId="76331755" w14:textId="77777777" w:rsidR="008B5B50" w:rsidRDefault="008B5B50" w:rsidP="00E9604C">
      <w:pPr>
        <w:pStyle w:val="Paragraphedeliste"/>
        <w:ind w:left="-1767"/>
      </w:pPr>
    </w:p>
    <w:p w14:paraId="5059DB99" w14:textId="77777777" w:rsidR="0020473E" w:rsidRPr="00146143" w:rsidRDefault="0004634A" w:rsidP="00146143">
      <w:pPr>
        <w:ind w:left="-2127" w:firstLine="142"/>
        <w:rPr>
          <w:sz w:val="16"/>
          <w:szCs w:val="16"/>
        </w:rPr>
      </w:pPr>
      <w:r w:rsidRPr="00146143">
        <w:rPr>
          <w:sz w:val="16"/>
          <w:szCs w:val="16"/>
        </w:rPr>
        <w:t>(Datum en plaats van de ondertekening</w:t>
      </w:r>
      <w:r w:rsidR="00CB7764" w:rsidRPr="00146143">
        <w:rPr>
          <w:sz w:val="16"/>
          <w:szCs w:val="16"/>
        </w:rPr>
        <w:t xml:space="preserve">)   </w:t>
      </w:r>
      <w:r w:rsidR="00CB7764" w:rsidRPr="00146143">
        <w:rPr>
          <w:sz w:val="16"/>
          <w:szCs w:val="16"/>
        </w:rPr>
        <w:tab/>
      </w:r>
      <w:r w:rsidR="00146143" w:rsidRPr="00146143">
        <w:rPr>
          <w:sz w:val="16"/>
          <w:szCs w:val="16"/>
        </w:rPr>
        <w:t xml:space="preserve">   </w:t>
      </w:r>
      <w:r w:rsidR="00146143">
        <w:rPr>
          <w:sz w:val="16"/>
          <w:szCs w:val="16"/>
        </w:rPr>
        <w:t xml:space="preserve">      </w:t>
      </w:r>
      <w:r w:rsidR="00CB7764" w:rsidRPr="00146143">
        <w:rPr>
          <w:sz w:val="16"/>
          <w:szCs w:val="16"/>
        </w:rPr>
        <w:t>(</w:t>
      </w:r>
      <w:r w:rsidRPr="00146143">
        <w:rPr>
          <w:sz w:val="16"/>
          <w:szCs w:val="16"/>
        </w:rPr>
        <w:t>stempel van het bedrijf of bureau</w:t>
      </w:r>
      <w:r w:rsidR="00CB7764" w:rsidRPr="00146143">
        <w:rPr>
          <w:sz w:val="16"/>
          <w:szCs w:val="16"/>
        </w:rPr>
        <w:t xml:space="preserve"> en naam van </w:t>
      </w:r>
      <w:r w:rsidR="00146143">
        <w:rPr>
          <w:sz w:val="16"/>
          <w:szCs w:val="16"/>
        </w:rPr>
        <w:t xml:space="preserve">een </w:t>
      </w:r>
      <w:r w:rsidR="00970F60">
        <w:rPr>
          <w:sz w:val="16"/>
          <w:szCs w:val="16"/>
        </w:rPr>
        <w:t>wettelijke</w:t>
      </w:r>
      <w:r w:rsidR="00CB7764" w:rsidRPr="00146143">
        <w:rPr>
          <w:sz w:val="16"/>
          <w:szCs w:val="16"/>
        </w:rPr>
        <w:t xml:space="preserve"> vertegenwoordiger</w:t>
      </w:r>
      <w:r w:rsidR="0020473E" w:rsidRPr="00146143">
        <w:rPr>
          <w:sz w:val="16"/>
          <w:szCs w:val="16"/>
        </w:rPr>
        <w:t>)</w:t>
      </w:r>
    </w:p>
    <w:p w14:paraId="224A49D6" w14:textId="77777777" w:rsidR="0020473E" w:rsidRPr="00146143" w:rsidRDefault="0020473E" w:rsidP="0020473E">
      <w:pPr>
        <w:rPr>
          <w:sz w:val="16"/>
          <w:szCs w:val="16"/>
        </w:rPr>
      </w:pPr>
    </w:p>
    <w:p w14:paraId="16FF54A3" w14:textId="77777777" w:rsidR="00190A35" w:rsidRDefault="00190A35" w:rsidP="00C7127D">
      <w:pPr>
        <w:rPr>
          <w:sz w:val="16"/>
          <w:szCs w:val="16"/>
        </w:rPr>
      </w:pPr>
    </w:p>
    <w:p w14:paraId="5C5EA60A" w14:textId="77777777" w:rsidR="00BA6E1E" w:rsidRDefault="00BA6E1E" w:rsidP="00C7127D">
      <w:pPr>
        <w:rPr>
          <w:sz w:val="16"/>
          <w:szCs w:val="16"/>
        </w:rPr>
      </w:pPr>
    </w:p>
    <w:p w14:paraId="3614A9A5" w14:textId="77777777" w:rsidR="00BA6E1E" w:rsidRPr="00146143" w:rsidRDefault="00BA6E1E" w:rsidP="00C7127D">
      <w:pPr>
        <w:rPr>
          <w:sz w:val="16"/>
          <w:szCs w:val="16"/>
        </w:rPr>
      </w:pPr>
    </w:p>
    <w:p w14:paraId="51BCFAE1" w14:textId="77777777" w:rsidR="004C0816" w:rsidRPr="00146143" w:rsidRDefault="004C0816" w:rsidP="00C7127D">
      <w:pPr>
        <w:rPr>
          <w:sz w:val="16"/>
          <w:szCs w:val="16"/>
        </w:rPr>
      </w:pPr>
    </w:p>
    <w:p w14:paraId="59F15EB5" w14:textId="77777777" w:rsidR="004C0816" w:rsidRPr="00146143" w:rsidRDefault="004C0816" w:rsidP="00C7127D">
      <w:pPr>
        <w:rPr>
          <w:sz w:val="16"/>
          <w:szCs w:val="16"/>
        </w:rPr>
      </w:pPr>
    </w:p>
    <w:p w14:paraId="1BCB1ED9" w14:textId="77777777" w:rsidR="004C0816" w:rsidRPr="00146143" w:rsidRDefault="0004634A" w:rsidP="00146143">
      <w:pPr>
        <w:ind w:left="-2127" w:firstLine="142"/>
        <w:rPr>
          <w:sz w:val="16"/>
          <w:szCs w:val="16"/>
        </w:rPr>
      </w:pPr>
      <w:r w:rsidRPr="00146143">
        <w:rPr>
          <w:sz w:val="16"/>
          <w:szCs w:val="16"/>
        </w:rPr>
        <w:t>(handtekening</w:t>
      </w:r>
      <w:r w:rsidR="00CB7764" w:rsidRPr="00146143">
        <w:rPr>
          <w:sz w:val="16"/>
          <w:szCs w:val="16"/>
        </w:rPr>
        <w:t xml:space="preserve"> aanvrager</w:t>
      </w:r>
      <w:r w:rsidRPr="00146143">
        <w:rPr>
          <w:sz w:val="16"/>
          <w:szCs w:val="16"/>
        </w:rPr>
        <w:t>)</w:t>
      </w:r>
      <w:r w:rsidR="00CB7764" w:rsidRPr="00146143">
        <w:rPr>
          <w:sz w:val="16"/>
          <w:szCs w:val="16"/>
        </w:rPr>
        <w:t xml:space="preserve">                  </w:t>
      </w:r>
      <w:r w:rsidR="00CB7764" w:rsidRPr="00146143">
        <w:rPr>
          <w:sz w:val="16"/>
          <w:szCs w:val="16"/>
        </w:rPr>
        <w:tab/>
      </w:r>
      <w:r w:rsidR="00146143" w:rsidRPr="00146143">
        <w:rPr>
          <w:sz w:val="16"/>
          <w:szCs w:val="16"/>
        </w:rPr>
        <w:t xml:space="preserve">  </w:t>
      </w:r>
      <w:r w:rsidR="00146143">
        <w:rPr>
          <w:sz w:val="16"/>
          <w:szCs w:val="16"/>
        </w:rPr>
        <w:tab/>
        <w:t xml:space="preserve">         </w:t>
      </w:r>
      <w:r w:rsidR="00CB7764" w:rsidRPr="00146143">
        <w:rPr>
          <w:sz w:val="16"/>
          <w:szCs w:val="16"/>
        </w:rPr>
        <w:t>(handtekening</w:t>
      </w:r>
      <w:r w:rsidR="00146143">
        <w:rPr>
          <w:sz w:val="16"/>
          <w:szCs w:val="16"/>
        </w:rPr>
        <w:t xml:space="preserve"> van een</w:t>
      </w:r>
      <w:r w:rsidR="00CB7764" w:rsidRPr="00146143">
        <w:rPr>
          <w:sz w:val="16"/>
          <w:szCs w:val="16"/>
        </w:rPr>
        <w:t xml:space="preserve"> </w:t>
      </w:r>
      <w:r w:rsidR="00970F60">
        <w:rPr>
          <w:sz w:val="16"/>
          <w:szCs w:val="16"/>
        </w:rPr>
        <w:t>wettelijke</w:t>
      </w:r>
      <w:r w:rsidR="00CB7764" w:rsidRPr="00146143">
        <w:rPr>
          <w:sz w:val="16"/>
          <w:szCs w:val="16"/>
        </w:rPr>
        <w:t xml:space="preserve"> vertegenwoordiger van het bedrijf</w:t>
      </w:r>
      <w:r w:rsidR="00146143">
        <w:rPr>
          <w:sz w:val="16"/>
          <w:szCs w:val="16"/>
        </w:rPr>
        <w:t xml:space="preserve"> of bureau</w:t>
      </w:r>
      <w:r w:rsidR="00CB7764" w:rsidRPr="00146143">
        <w:rPr>
          <w:sz w:val="16"/>
          <w:szCs w:val="16"/>
        </w:rPr>
        <w:t>)</w:t>
      </w:r>
    </w:p>
    <w:p w14:paraId="5A6B1D2F" w14:textId="77777777" w:rsidR="004C0816" w:rsidRPr="0004634A" w:rsidRDefault="004C0816" w:rsidP="00C7127D"/>
    <w:p w14:paraId="00ED37AA" w14:textId="77777777" w:rsidR="004C0816" w:rsidRPr="0004634A" w:rsidRDefault="004C0816" w:rsidP="00C7127D"/>
    <w:sectPr w:rsidR="004C0816" w:rsidRPr="0004634A" w:rsidSect="00F170E3">
      <w:type w:val="continuous"/>
      <w:pgSz w:w="11907" w:h="16840" w:code="9"/>
      <w:pgMar w:top="1418" w:right="1418" w:bottom="2696" w:left="2977" w:header="85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63B9" w14:textId="77777777" w:rsidR="00A44ED3" w:rsidRDefault="00A44ED3">
      <w:r>
        <w:separator/>
      </w:r>
    </w:p>
  </w:endnote>
  <w:endnote w:type="continuationSeparator" w:id="0">
    <w:p w14:paraId="34820C98" w14:textId="77777777" w:rsidR="00A44ED3" w:rsidRDefault="00A4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Ind w:w="-2019" w:type="dxa"/>
      <w:tblLayout w:type="fixed"/>
      <w:tblLook w:val="01E0" w:firstRow="1" w:lastRow="1" w:firstColumn="1" w:lastColumn="1" w:noHBand="0" w:noVBand="0"/>
    </w:tblPr>
    <w:tblGrid>
      <w:gridCol w:w="1908"/>
      <w:gridCol w:w="3513"/>
      <w:gridCol w:w="4407"/>
    </w:tblGrid>
    <w:tr w:rsidR="00B47ECD" w:rsidRPr="00230610" w14:paraId="3CBAB025" w14:textId="77777777" w:rsidTr="004C0816">
      <w:trPr>
        <w:trHeight w:val="720"/>
      </w:trPr>
      <w:tc>
        <w:tcPr>
          <w:tcW w:w="9828" w:type="dxa"/>
          <w:gridSpan w:val="3"/>
        </w:tcPr>
        <w:p w14:paraId="19AB6B9A" w14:textId="77777777" w:rsidR="00B47ECD" w:rsidRPr="00230610" w:rsidRDefault="00AE3201" w:rsidP="004C0816">
          <w:pPr>
            <w:pStyle w:val="Contact"/>
            <w:ind w:left="-50"/>
          </w:pPr>
          <w:r w:rsidRPr="00230610">
            <w:t>Contact</w:t>
          </w:r>
          <w:r w:rsidR="00B47ECD" w:rsidRPr="00230610">
            <w:t>perso</w:t>
          </w:r>
          <w:r w:rsidRPr="00230610">
            <w:t>o</w:t>
          </w:r>
          <w:r w:rsidR="00B47ECD" w:rsidRPr="00230610">
            <w:t>n: BPP Helpdesk</w:t>
          </w:r>
        </w:p>
        <w:p w14:paraId="604BB10F" w14:textId="748B66A1" w:rsidR="00B47ECD" w:rsidRPr="00230610" w:rsidRDefault="00230610" w:rsidP="004C0816">
          <w:pPr>
            <w:pStyle w:val="ContactDGSDienst"/>
            <w:ind w:left="-50"/>
            <w:rPr>
              <w:i/>
            </w:rPr>
          </w:pPr>
          <w:r w:rsidRPr="00230610">
            <w:t>Algemene directie e</w:t>
          </w:r>
          <w:r w:rsidR="006F37EA" w:rsidRPr="00230610">
            <w:t xml:space="preserve">conomische reglementering </w:t>
          </w:r>
          <w:r w:rsidR="00AE3201" w:rsidRPr="00230610">
            <w:t>– Dienst voor de Intellectuele Eigendom</w:t>
          </w:r>
        </w:p>
        <w:p w14:paraId="52D47C8B" w14:textId="77777777" w:rsidR="00B47ECD" w:rsidRPr="00230610" w:rsidRDefault="00B47ECD" w:rsidP="004C0816">
          <w:pPr>
            <w:pStyle w:val="Contactopeningsuren"/>
            <w:ind w:left="-50"/>
          </w:pPr>
        </w:p>
      </w:tc>
    </w:tr>
    <w:tr w:rsidR="00D33F5F" w:rsidRPr="00D33F5F" w14:paraId="056E22EC" w14:textId="77777777" w:rsidTr="00D33F5F">
      <w:trPr>
        <w:trHeight w:val="544"/>
      </w:trPr>
      <w:tc>
        <w:tcPr>
          <w:tcW w:w="1908" w:type="dxa"/>
          <w:vAlign w:val="bottom"/>
        </w:tcPr>
        <w:p w14:paraId="61045880" w14:textId="77777777" w:rsidR="00D33F5F" w:rsidRPr="0020411D" w:rsidRDefault="00D33F5F" w:rsidP="00D33F5F">
          <w:pPr>
            <w:pStyle w:val="Pieddepage"/>
            <w:spacing w:before="160"/>
            <w:ind w:left="-50"/>
            <w:rPr>
              <w:sz w:val="16"/>
              <w:lang w:val="fr-BE"/>
            </w:rPr>
          </w:pPr>
          <w:r>
            <w:rPr>
              <w:sz w:val="16"/>
              <w:lang w:val="fr-BE"/>
            </w:rPr>
            <w:t>Vooruitgangstraat</w:t>
          </w:r>
          <w:r w:rsidRPr="0020411D">
            <w:rPr>
              <w:sz w:val="16"/>
              <w:lang w:val="fr-BE"/>
            </w:rPr>
            <w:t xml:space="preserve">, </w:t>
          </w:r>
          <w:r>
            <w:rPr>
              <w:sz w:val="16"/>
              <w:lang w:val="fr-BE"/>
            </w:rPr>
            <w:t>50</w:t>
          </w:r>
        </w:p>
        <w:p w14:paraId="7EC41743" w14:textId="77777777" w:rsidR="00D33F5F" w:rsidRDefault="00D33F5F" w:rsidP="00D33F5F">
          <w:pPr>
            <w:pStyle w:val="Pieddepage"/>
            <w:ind w:left="-50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1210 Brussel</w:t>
          </w:r>
        </w:p>
      </w:tc>
      <w:tc>
        <w:tcPr>
          <w:tcW w:w="3513" w:type="dxa"/>
          <w:vAlign w:val="bottom"/>
        </w:tcPr>
        <w:p w14:paraId="0B58DC79" w14:textId="77777777" w:rsidR="00D33F5F" w:rsidRDefault="00D33F5F" w:rsidP="00D33F5F">
          <w:pPr>
            <w:pStyle w:val="Pieddepage"/>
            <w:spacing w:before="120"/>
            <w:ind w:left="-5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piie.bpp-helpdesk@economie.fgov.be</w:t>
          </w:r>
        </w:p>
        <w:p w14:paraId="560C9EB9" w14:textId="0CCA17B5" w:rsidR="00D33F5F" w:rsidRDefault="00D33F5F" w:rsidP="00D33F5F">
          <w:pPr>
            <w:pStyle w:val="Pieddepage"/>
            <w:ind w:left="-50"/>
            <w:rPr>
              <w:sz w:val="16"/>
              <w:lang w:val="de-DE"/>
            </w:rPr>
          </w:pPr>
          <w:hyperlink r:id="rId1" w:history="1">
            <w:r w:rsidRPr="0034489A">
              <w:rPr>
                <w:rStyle w:val="Lienhypertexte"/>
                <w:sz w:val="16"/>
                <w:lang w:val="de-DE"/>
              </w:rPr>
              <w:t>http://economie.fgov.be</w:t>
            </w:r>
          </w:hyperlink>
          <w:r>
            <w:rPr>
              <w:sz w:val="16"/>
              <w:lang w:val="de-DE"/>
            </w:rPr>
            <w:t xml:space="preserve">                                                                  </w:t>
          </w:r>
        </w:p>
      </w:tc>
      <w:tc>
        <w:tcPr>
          <w:tcW w:w="4407" w:type="dxa"/>
          <w:vAlign w:val="bottom"/>
        </w:tcPr>
        <w:p w14:paraId="451D05A3" w14:textId="24E5C10A" w:rsidR="00D33F5F" w:rsidRPr="0020411D" w:rsidRDefault="00D33F5F" w:rsidP="00D33F5F">
          <w:pPr>
            <w:pStyle w:val="Pieddepage"/>
            <w:ind w:left="-5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 xml:space="preserve">                                                                   </w:t>
          </w:r>
          <w:r>
            <w:rPr>
              <w:sz w:val="16"/>
              <w:lang w:val="de-DE"/>
            </w:rPr>
            <w:t>version 2</w:t>
          </w:r>
          <w:r>
            <w:rPr>
              <w:sz w:val="16"/>
              <w:lang w:val="de-DE"/>
            </w:rPr>
            <w:t>4</w:t>
          </w:r>
          <w:r>
            <w:rPr>
              <w:sz w:val="16"/>
              <w:lang w:val="de-DE"/>
            </w:rPr>
            <w:t>/</w:t>
          </w:r>
          <w:r>
            <w:rPr>
              <w:sz w:val="16"/>
              <w:lang w:val="de-DE"/>
            </w:rPr>
            <w:t>9</w:t>
          </w:r>
          <w:r>
            <w:rPr>
              <w:sz w:val="16"/>
              <w:lang w:val="de-DE"/>
            </w:rPr>
            <w:t>/20</w:t>
          </w:r>
          <w:r>
            <w:rPr>
              <w:sz w:val="16"/>
              <w:lang w:val="de-DE"/>
            </w:rPr>
            <w:t>25</w:t>
          </w:r>
        </w:p>
      </w:tc>
    </w:tr>
  </w:tbl>
  <w:p w14:paraId="6D3E7001" w14:textId="77777777" w:rsidR="00B47ECD" w:rsidRPr="0020411D" w:rsidRDefault="00B47ECD" w:rsidP="00B47ECD">
    <w:pPr>
      <w:pStyle w:val="Pieddepage"/>
      <w:rPr>
        <w:sz w:val="2"/>
        <w:lang w:val="de-DE"/>
      </w:rPr>
    </w:pPr>
  </w:p>
  <w:p w14:paraId="0F5BC004" w14:textId="1F15D0E7" w:rsidR="00B47ECD" w:rsidRPr="00CB7764" w:rsidRDefault="00D33F5F">
    <w:pPr>
      <w:pStyle w:val="Pieddepage"/>
      <w:rPr>
        <w:lang w:val="fr-BE"/>
      </w:rPr>
    </w:pPr>
    <w:r>
      <w:rPr>
        <w:lang w:val="fr-BE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1E0" w:firstRow="1" w:lastRow="1" w:firstColumn="1" w:lastColumn="1" w:noHBand="0" w:noVBand="0"/>
    </w:tblPr>
    <w:tblGrid>
      <w:gridCol w:w="1908"/>
      <w:gridCol w:w="2912"/>
      <w:gridCol w:w="5008"/>
    </w:tblGrid>
    <w:tr w:rsidR="00190A35" w:rsidRPr="00084AD8" w14:paraId="0E7EA192" w14:textId="77777777" w:rsidTr="00D33F5F">
      <w:trPr>
        <w:trHeight w:val="720"/>
      </w:trPr>
      <w:tc>
        <w:tcPr>
          <w:tcW w:w="9828" w:type="dxa"/>
          <w:gridSpan w:val="3"/>
        </w:tcPr>
        <w:p w14:paraId="2D3704F6" w14:textId="77777777" w:rsidR="00190A35" w:rsidRPr="00084AD8" w:rsidRDefault="00AE3201">
          <w:pPr>
            <w:pStyle w:val="Contact"/>
          </w:pPr>
          <w:r w:rsidRPr="00084AD8">
            <w:t>Contact</w:t>
          </w:r>
          <w:r w:rsidR="00190A35" w:rsidRPr="00084AD8">
            <w:t>perso</w:t>
          </w:r>
          <w:r w:rsidRPr="00084AD8">
            <w:t>o</w:t>
          </w:r>
          <w:r w:rsidR="00190A35" w:rsidRPr="00084AD8">
            <w:t xml:space="preserve">n: </w:t>
          </w:r>
          <w:r w:rsidR="0053131F" w:rsidRPr="00084AD8">
            <w:t>BPP Helpdesk</w:t>
          </w:r>
        </w:p>
        <w:p w14:paraId="32C60DB0" w14:textId="6021529C" w:rsidR="00190A35" w:rsidRPr="00084AD8" w:rsidRDefault="00AE3201">
          <w:pPr>
            <w:pStyle w:val="ContactDGSDienst"/>
            <w:rPr>
              <w:i/>
            </w:rPr>
          </w:pPr>
          <w:r w:rsidRPr="00084AD8">
            <w:t xml:space="preserve">Algemene Directie </w:t>
          </w:r>
          <w:r w:rsidR="002E2818" w:rsidRPr="00084AD8">
            <w:t>economische reglementering</w:t>
          </w:r>
          <w:r w:rsidR="00DD4B2C" w:rsidRPr="00084AD8">
            <w:t xml:space="preserve"> </w:t>
          </w:r>
          <w:r w:rsidR="00190A35" w:rsidRPr="00084AD8">
            <w:t>–</w:t>
          </w:r>
          <w:r w:rsidR="00DD4B2C" w:rsidRPr="00084AD8">
            <w:t xml:space="preserve"> </w:t>
          </w:r>
          <w:r w:rsidRPr="00084AD8">
            <w:t>Dienst voor de Intellectuele Eigendom</w:t>
          </w:r>
        </w:p>
        <w:p w14:paraId="7307D4E1" w14:textId="77777777" w:rsidR="00190A35" w:rsidRPr="00084AD8" w:rsidRDefault="00190A35">
          <w:pPr>
            <w:pStyle w:val="Contactopeningsuren"/>
          </w:pPr>
        </w:p>
      </w:tc>
    </w:tr>
    <w:tr w:rsidR="00D33F5F" w:rsidRPr="00AE3201" w14:paraId="7D5BF265" w14:textId="77777777" w:rsidTr="00D33F5F">
      <w:trPr>
        <w:trHeight w:val="544"/>
      </w:trPr>
      <w:tc>
        <w:tcPr>
          <w:tcW w:w="1908" w:type="dxa"/>
          <w:vAlign w:val="bottom"/>
        </w:tcPr>
        <w:p w14:paraId="2B090BD2" w14:textId="77777777" w:rsidR="00D33F5F" w:rsidRPr="0020411D" w:rsidRDefault="00D33F5F" w:rsidP="00D33F5F">
          <w:pPr>
            <w:pStyle w:val="Pieddepage"/>
            <w:spacing w:before="160"/>
            <w:rPr>
              <w:sz w:val="16"/>
              <w:lang w:val="fr-BE"/>
            </w:rPr>
          </w:pPr>
          <w:r>
            <w:rPr>
              <w:sz w:val="16"/>
              <w:lang w:val="fr-BE"/>
            </w:rPr>
            <w:t>Vooruitgangstraat</w:t>
          </w:r>
          <w:r w:rsidRPr="0020411D">
            <w:rPr>
              <w:sz w:val="16"/>
              <w:lang w:val="fr-BE"/>
            </w:rPr>
            <w:t xml:space="preserve">, </w:t>
          </w:r>
          <w:r>
            <w:rPr>
              <w:sz w:val="16"/>
              <w:lang w:val="fr-BE"/>
            </w:rPr>
            <w:t>50</w:t>
          </w:r>
        </w:p>
        <w:p w14:paraId="15175075" w14:textId="77777777" w:rsidR="00D33F5F" w:rsidRDefault="00D33F5F" w:rsidP="00D33F5F">
          <w:pPr>
            <w:pStyle w:val="Pieddepage"/>
            <w:rPr>
              <w:sz w:val="16"/>
              <w:lang w:val="nl-NL"/>
            </w:rPr>
          </w:pPr>
          <w:r>
            <w:rPr>
              <w:sz w:val="16"/>
              <w:lang w:val="nl-NL"/>
            </w:rPr>
            <w:t>1210 Brussel</w:t>
          </w:r>
        </w:p>
      </w:tc>
      <w:tc>
        <w:tcPr>
          <w:tcW w:w="2912" w:type="dxa"/>
          <w:vAlign w:val="bottom"/>
        </w:tcPr>
        <w:p w14:paraId="35FB1F8D" w14:textId="77777777" w:rsidR="00D33F5F" w:rsidRDefault="00D33F5F" w:rsidP="00D33F5F">
          <w:pPr>
            <w:pStyle w:val="Pieddepage"/>
            <w:spacing w:before="120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piie.bpp-helpdesk@economie.fgov.be</w:t>
          </w:r>
        </w:p>
        <w:p w14:paraId="682DE3C4" w14:textId="7DF638F7" w:rsidR="00D33F5F" w:rsidRDefault="00D33F5F" w:rsidP="00D33F5F">
          <w:pPr>
            <w:pStyle w:val="Pieddepage"/>
            <w:rPr>
              <w:sz w:val="16"/>
              <w:lang w:val="de-DE"/>
            </w:rPr>
          </w:pPr>
          <w:r w:rsidRPr="0020411D">
            <w:rPr>
              <w:sz w:val="16"/>
              <w:lang w:val="de-DE"/>
            </w:rPr>
            <w:t>http://economie.fgov.be</w:t>
          </w:r>
        </w:p>
      </w:tc>
      <w:tc>
        <w:tcPr>
          <w:tcW w:w="5008" w:type="dxa"/>
          <w:vAlign w:val="bottom"/>
        </w:tcPr>
        <w:p w14:paraId="4AFA3F51" w14:textId="73337398" w:rsidR="00D33F5F" w:rsidRPr="0020411D" w:rsidRDefault="00D33F5F" w:rsidP="00D33F5F">
          <w:pPr>
            <w:pStyle w:val="Pieddepage"/>
            <w:rPr>
              <w:sz w:val="16"/>
              <w:lang w:val="de-DE"/>
            </w:rPr>
          </w:pPr>
        </w:p>
      </w:tc>
    </w:tr>
  </w:tbl>
  <w:p w14:paraId="4B6F0314" w14:textId="77777777" w:rsidR="00190A35" w:rsidRPr="0020411D" w:rsidRDefault="00190A35">
    <w:pPr>
      <w:pStyle w:val="Pieddepage"/>
      <w:rPr>
        <w:sz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3BA5" w14:textId="77777777" w:rsidR="00A44ED3" w:rsidRDefault="00A44ED3">
      <w:r>
        <w:separator/>
      </w:r>
    </w:p>
  </w:footnote>
  <w:footnote w:type="continuationSeparator" w:id="0">
    <w:p w14:paraId="29F71DBC" w14:textId="77777777" w:rsidR="00A44ED3" w:rsidRDefault="00A4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-2127" w:type="dxa"/>
      <w:tblLayout w:type="fixed"/>
      <w:tblLook w:val="01E0" w:firstRow="1" w:lastRow="1" w:firstColumn="1" w:lastColumn="1" w:noHBand="0" w:noVBand="0"/>
    </w:tblPr>
    <w:tblGrid>
      <w:gridCol w:w="6481"/>
      <w:gridCol w:w="3420"/>
    </w:tblGrid>
    <w:tr w:rsidR="00F170E3" w14:paraId="51810F0B" w14:textId="77777777" w:rsidTr="001541CD">
      <w:trPr>
        <w:trHeight w:val="737"/>
      </w:trPr>
      <w:tc>
        <w:tcPr>
          <w:tcW w:w="6481" w:type="dxa"/>
          <w:vAlign w:val="bottom"/>
        </w:tcPr>
        <w:p w14:paraId="4D750E0D" w14:textId="77777777" w:rsidR="00F170E3" w:rsidRDefault="00F170E3" w:rsidP="004C0816">
          <w:pPr>
            <w:pStyle w:val="En-tte"/>
            <w:ind w:left="-57"/>
            <w:jc w:val="left"/>
          </w:pPr>
          <w:r>
            <w:rPr>
              <w:noProof/>
              <w:lang w:eastAsia="nl-BE"/>
            </w:rPr>
            <w:drawing>
              <wp:inline distT="0" distB="0" distL="0" distR="0" wp14:anchorId="3E1D59A9" wp14:editId="07058310">
                <wp:extent cx="2305050" cy="495300"/>
                <wp:effectExtent l="0" t="0" r="0" b="0"/>
                <wp:docPr id="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1EA8EC61" w14:textId="77777777" w:rsidR="00F170E3" w:rsidRDefault="00F170E3" w:rsidP="00F170E3">
          <w:pPr>
            <w:pStyle w:val="En-tte"/>
            <w:jc w:val="left"/>
          </w:pPr>
        </w:p>
      </w:tc>
    </w:tr>
  </w:tbl>
  <w:p w14:paraId="5F2AEF9D" w14:textId="77777777" w:rsidR="00F170E3" w:rsidRDefault="00F170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Layout w:type="fixed"/>
      <w:tblLook w:val="01E0" w:firstRow="1" w:lastRow="1" w:firstColumn="1" w:lastColumn="1" w:noHBand="0" w:noVBand="0"/>
    </w:tblPr>
    <w:tblGrid>
      <w:gridCol w:w="6481"/>
      <w:gridCol w:w="3420"/>
    </w:tblGrid>
    <w:tr w:rsidR="00B54DD2" w14:paraId="0BBE387E" w14:textId="77777777" w:rsidTr="001541CD">
      <w:trPr>
        <w:trHeight w:val="737"/>
      </w:trPr>
      <w:tc>
        <w:tcPr>
          <w:tcW w:w="6481" w:type="dxa"/>
          <w:vAlign w:val="bottom"/>
        </w:tcPr>
        <w:p w14:paraId="74C3505F" w14:textId="77777777" w:rsidR="00B54DD2" w:rsidRDefault="001C5483" w:rsidP="001541CD">
          <w:pPr>
            <w:pStyle w:val="En-tte"/>
            <w:ind w:left="-389" w:firstLine="284"/>
          </w:pPr>
          <w:r>
            <w:rPr>
              <w:noProof/>
              <w:lang w:eastAsia="nl-BE"/>
            </w:rPr>
            <w:drawing>
              <wp:inline distT="0" distB="0" distL="0" distR="0" wp14:anchorId="7981A80B" wp14:editId="7E18A6C7">
                <wp:extent cx="2305050" cy="495300"/>
                <wp:effectExtent l="0" t="0" r="0" b="0"/>
                <wp:docPr id="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03EF3B2F" w14:textId="77777777" w:rsidR="00B54DD2" w:rsidRDefault="001541CD" w:rsidP="003F0651">
          <w:pPr>
            <w:pStyle w:val="En-tte"/>
          </w:pPr>
          <w:r>
            <w:br/>
          </w:r>
          <w:r>
            <w:br/>
          </w:r>
          <w:r w:rsidR="003F0651">
            <w:t>121</w:t>
          </w:r>
          <w:r w:rsidR="00433531">
            <w:t>0 Brussel</w:t>
          </w:r>
          <w:r w:rsidR="00B54DD2">
            <w:t>,</w:t>
          </w:r>
        </w:p>
      </w:tc>
    </w:tr>
  </w:tbl>
  <w:p w14:paraId="1B89F904" w14:textId="77777777" w:rsidR="00190A35" w:rsidRDefault="00190A35">
    <w:pPr>
      <w:pStyle w:val="En-tt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2A1"/>
    <w:multiLevelType w:val="hybridMultilevel"/>
    <w:tmpl w:val="B2E6CE32"/>
    <w:lvl w:ilvl="0" w:tplc="F63625F6">
      <w:start w:val="2"/>
      <w:numFmt w:val="bullet"/>
      <w:lvlText w:val="-"/>
      <w:lvlJc w:val="left"/>
      <w:pPr>
        <w:ind w:left="-176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1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1" w15:restartNumberingAfterBreak="0">
    <w:nsid w:val="15D37406"/>
    <w:multiLevelType w:val="hybridMultilevel"/>
    <w:tmpl w:val="D7EC04A6"/>
    <w:lvl w:ilvl="0" w:tplc="02BC5538">
      <w:start w:val="1"/>
      <w:numFmt w:val="decimal"/>
      <w:lvlText w:val="%1."/>
      <w:lvlJc w:val="left"/>
      <w:pPr>
        <w:ind w:left="-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47" w:hanging="360"/>
      </w:pPr>
    </w:lvl>
    <w:lvl w:ilvl="2" w:tplc="0409001B" w:tentative="1">
      <w:start w:val="1"/>
      <w:numFmt w:val="lowerRoman"/>
      <w:lvlText w:val="%3."/>
      <w:lvlJc w:val="right"/>
      <w:pPr>
        <w:ind w:left="-327" w:hanging="180"/>
      </w:pPr>
    </w:lvl>
    <w:lvl w:ilvl="3" w:tplc="0409000F" w:tentative="1">
      <w:start w:val="1"/>
      <w:numFmt w:val="decimal"/>
      <w:lvlText w:val="%4."/>
      <w:lvlJc w:val="left"/>
      <w:pPr>
        <w:ind w:left="393" w:hanging="360"/>
      </w:pPr>
    </w:lvl>
    <w:lvl w:ilvl="4" w:tplc="04090019" w:tentative="1">
      <w:start w:val="1"/>
      <w:numFmt w:val="lowerLetter"/>
      <w:lvlText w:val="%5."/>
      <w:lvlJc w:val="left"/>
      <w:pPr>
        <w:ind w:left="1113" w:hanging="360"/>
      </w:pPr>
    </w:lvl>
    <w:lvl w:ilvl="5" w:tplc="0409001B" w:tentative="1">
      <w:start w:val="1"/>
      <w:numFmt w:val="lowerRoman"/>
      <w:lvlText w:val="%6."/>
      <w:lvlJc w:val="right"/>
      <w:pPr>
        <w:ind w:left="1833" w:hanging="180"/>
      </w:pPr>
    </w:lvl>
    <w:lvl w:ilvl="6" w:tplc="0409000F" w:tentative="1">
      <w:start w:val="1"/>
      <w:numFmt w:val="decimal"/>
      <w:lvlText w:val="%7."/>
      <w:lvlJc w:val="left"/>
      <w:pPr>
        <w:ind w:left="2553" w:hanging="360"/>
      </w:pPr>
    </w:lvl>
    <w:lvl w:ilvl="7" w:tplc="04090019" w:tentative="1">
      <w:start w:val="1"/>
      <w:numFmt w:val="lowerLetter"/>
      <w:lvlText w:val="%8."/>
      <w:lvlJc w:val="left"/>
      <w:pPr>
        <w:ind w:left="3273" w:hanging="360"/>
      </w:pPr>
    </w:lvl>
    <w:lvl w:ilvl="8" w:tplc="0409001B" w:tentative="1">
      <w:start w:val="1"/>
      <w:numFmt w:val="lowerRoman"/>
      <w:lvlText w:val="%9."/>
      <w:lvlJc w:val="right"/>
      <w:pPr>
        <w:ind w:left="3993" w:hanging="180"/>
      </w:pPr>
    </w:lvl>
  </w:abstractNum>
  <w:abstractNum w:abstractNumId="2" w15:restartNumberingAfterBreak="0">
    <w:nsid w:val="285E5982"/>
    <w:multiLevelType w:val="hybridMultilevel"/>
    <w:tmpl w:val="9FC03858"/>
    <w:lvl w:ilvl="0" w:tplc="A0103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690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A8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06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AF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28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21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61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A4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5724"/>
    <w:multiLevelType w:val="hybridMultilevel"/>
    <w:tmpl w:val="2B5242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149"/>
    <w:multiLevelType w:val="hybridMultilevel"/>
    <w:tmpl w:val="86D06DE4"/>
    <w:lvl w:ilvl="0" w:tplc="08130001">
      <w:start w:val="1"/>
      <w:numFmt w:val="bullet"/>
      <w:lvlText w:val=""/>
      <w:lvlJc w:val="left"/>
      <w:pPr>
        <w:ind w:left="-140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5" w15:restartNumberingAfterBreak="0">
    <w:nsid w:val="78D12FCB"/>
    <w:multiLevelType w:val="multilevel"/>
    <w:tmpl w:val="67A0E2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 w16cid:durableId="390009606">
    <w:abstractNumId w:val="2"/>
  </w:num>
  <w:num w:numId="2" w16cid:durableId="1490319144">
    <w:abstractNumId w:val="5"/>
  </w:num>
  <w:num w:numId="3" w16cid:durableId="973564059">
    <w:abstractNumId w:val="1"/>
  </w:num>
  <w:num w:numId="4" w16cid:durableId="1637953198">
    <w:abstractNumId w:val="3"/>
  </w:num>
  <w:num w:numId="5" w16cid:durableId="309940404">
    <w:abstractNumId w:val="0"/>
  </w:num>
  <w:num w:numId="6" w16cid:durableId="144272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1D"/>
    <w:rsid w:val="00016D6D"/>
    <w:rsid w:val="00040E5C"/>
    <w:rsid w:val="0004634A"/>
    <w:rsid w:val="00077062"/>
    <w:rsid w:val="00084AD8"/>
    <w:rsid w:val="000A6543"/>
    <w:rsid w:val="00130FB8"/>
    <w:rsid w:val="00146143"/>
    <w:rsid w:val="001541CD"/>
    <w:rsid w:val="001611E5"/>
    <w:rsid w:val="00190A35"/>
    <w:rsid w:val="001C5483"/>
    <w:rsid w:val="0020411D"/>
    <w:rsid w:val="0020473E"/>
    <w:rsid w:val="00230610"/>
    <w:rsid w:val="002B7119"/>
    <w:rsid w:val="002C23BF"/>
    <w:rsid w:val="002D59C6"/>
    <w:rsid w:val="002E2818"/>
    <w:rsid w:val="002E73C2"/>
    <w:rsid w:val="003A4E98"/>
    <w:rsid w:val="003C091F"/>
    <w:rsid w:val="003E0164"/>
    <w:rsid w:val="003F0651"/>
    <w:rsid w:val="00433531"/>
    <w:rsid w:val="00477DEF"/>
    <w:rsid w:val="004C0816"/>
    <w:rsid w:val="004D02CB"/>
    <w:rsid w:val="0051406C"/>
    <w:rsid w:val="0053131F"/>
    <w:rsid w:val="00583BC6"/>
    <w:rsid w:val="00632CC8"/>
    <w:rsid w:val="00652643"/>
    <w:rsid w:val="006F37EA"/>
    <w:rsid w:val="008340DF"/>
    <w:rsid w:val="008B5B50"/>
    <w:rsid w:val="009431B4"/>
    <w:rsid w:val="00945DF6"/>
    <w:rsid w:val="009704A5"/>
    <w:rsid w:val="00970F60"/>
    <w:rsid w:val="009746A7"/>
    <w:rsid w:val="009B241E"/>
    <w:rsid w:val="00A421CF"/>
    <w:rsid w:val="00A42886"/>
    <w:rsid w:val="00A44ED3"/>
    <w:rsid w:val="00AD0B16"/>
    <w:rsid w:val="00AD7358"/>
    <w:rsid w:val="00AE3201"/>
    <w:rsid w:val="00B47ECD"/>
    <w:rsid w:val="00B54DD2"/>
    <w:rsid w:val="00BA6E1E"/>
    <w:rsid w:val="00C7127D"/>
    <w:rsid w:val="00C810F9"/>
    <w:rsid w:val="00CB7764"/>
    <w:rsid w:val="00CE113E"/>
    <w:rsid w:val="00D33F5F"/>
    <w:rsid w:val="00D5316B"/>
    <w:rsid w:val="00DB1820"/>
    <w:rsid w:val="00DD4B2C"/>
    <w:rsid w:val="00E02232"/>
    <w:rsid w:val="00E02E86"/>
    <w:rsid w:val="00E32AF8"/>
    <w:rsid w:val="00E36A89"/>
    <w:rsid w:val="00E54244"/>
    <w:rsid w:val="00E9604C"/>
    <w:rsid w:val="00F170E3"/>
    <w:rsid w:val="00F82005"/>
    <w:rsid w:val="00FB0046"/>
    <w:rsid w:val="00FC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A306D0"/>
  <w15:docId w15:val="{CBF698B5-3D18-41A0-8F28-137AC8A7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exact"/>
      <w:jc w:val="both"/>
    </w:pPr>
    <w:rPr>
      <w:rFonts w:ascii="Arial" w:hAnsi="Arial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cs="Arial"/>
      <w:b/>
      <w:bCs/>
      <w:smallCaps/>
      <w:color w:val="4B4B4B"/>
      <w:sz w:val="22"/>
      <w:szCs w:val="32"/>
    </w:rPr>
  </w:style>
  <w:style w:type="paragraph" w:styleId="Titre2">
    <w:name w:val="heading 2"/>
    <w:basedOn w:val="Titel2"/>
    <w:next w:val="Normal"/>
    <w:qFormat/>
    <w:rPr>
      <w:bCs w:val="0"/>
      <w:iCs/>
      <w:szCs w:val="28"/>
    </w:rPr>
  </w:style>
  <w:style w:type="paragraph" w:styleId="Titre3">
    <w:name w:val="heading 3"/>
    <w:basedOn w:val="Titel3"/>
    <w:next w:val="Normal"/>
    <w:qFormat/>
    <w:rPr>
      <w:bCs w:val="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  <w:spacing w:line="240" w:lineRule="auto"/>
    </w:pPr>
  </w:style>
  <w:style w:type="character" w:styleId="Lienhypertexte">
    <w:name w:val="Hyperlink"/>
    <w:semiHidden/>
    <w:rPr>
      <w:color w:val="333333"/>
      <w:u w:val="single"/>
    </w:rPr>
  </w:style>
  <w:style w:type="character" w:styleId="Numrodepage">
    <w:name w:val="page number"/>
    <w:semiHidden/>
    <w:rPr>
      <w:rFonts w:ascii="Arial" w:hAnsi="Arial"/>
      <w:color w:val="4D4D4D"/>
      <w:sz w:val="12"/>
    </w:rPr>
  </w:style>
  <w:style w:type="paragraph" w:customStyle="1" w:styleId="Reference">
    <w:name w:val="Reference"/>
    <w:basedOn w:val="Normal"/>
    <w:pPr>
      <w:spacing w:line="240" w:lineRule="auto"/>
    </w:pPr>
    <w:rPr>
      <w:sz w:val="12"/>
    </w:rPr>
  </w:style>
  <w:style w:type="paragraph" w:customStyle="1" w:styleId="Betreft">
    <w:name w:val="Betreft"/>
    <w:basedOn w:val="Normal"/>
    <w:pPr>
      <w:spacing w:line="240" w:lineRule="auto"/>
    </w:pPr>
    <w:rPr>
      <w:rFonts w:cs="Arial"/>
      <w:szCs w:val="20"/>
    </w:rPr>
  </w:style>
  <w:style w:type="paragraph" w:customStyle="1" w:styleId="NaamBestemmeling">
    <w:name w:val="Naam Bestemmeling"/>
    <w:basedOn w:val="Normal"/>
    <w:pPr>
      <w:jc w:val="right"/>
    </w:pPr>
    <w:rPr>
      <w:rFonts w:cs="Arial"/>
      <w:b/>
      <w:szCs w:val="20"/>
    </w:rPr>
  </w:style>
  <w:style w:type="paragraph" w:customStyle="1" w:styleId="Adres">
    <w:name w:val="Adres"/>
    <w:basedOn w:val="Normal"/>
    <w:pPr>
      <w:spacing w:line="240" w:lineRule="auto"/>
      <w:jc w:val="right"/>
    </w:pPr>
    <w:rPr>
      <w:rFonts w:cs="Arial"/>
      <w:szCs w:val="20"/>
    </w:rPr>
  </w:style>
  <w:style w:type="paragraph" w:customStyle="1" w:styleId="RefDGS">
    <w:name w:val="Ref_DG/S"/>
    <w:basedOn w:val="Normal"/>
    <w:pPr>
      <w:jc w:val="right"/>
    </w:pPr>
    <w:rPr>
      <w:rFonts w:cs="Arial"/>
      <w:color w:val="4D4D4D"/>
      <w:szCs w:val="18"/>
    </w:rPr>
  </w:style>
  <w:style w:type="paragraph" w:customStyle="1" w:styleId="Contact">
    <w:name w:val="Contact"/>
    <w:basedOn w:val="Pieddepage"/>
    <w:rPr>
      <w:b/>
    </w:rPr>
  </w:style>
  <w:style w:type="paragraph" w:customStyle="1" w:styleId="ContactDGSDienst">
    <w:name w:val="Contact_DG/S/Dienst"/>
    <w:basedOn w:val="Pieddepage"/>
  </w:style>
  <w:style w:type="paragraph" w:customStyle="1" w:styleId="Contactopeningsuren">
    <w:name w:val="Contact_openingsuren"/>
    <w:basedOn w:val="Pieddepage"/>
    <w:autoRedefine/>
    <w:rPr>
      <w:rFonts w:cs="Arial"/>
      <w:sz w:val="14"/>
      <w:szCs w:val="12"/>
    </w:rPr>
  </w:style>
  <w:style w:type="paragraph" w:styleId="Signature">
    <w:name w:val="Signature"/>
    <w:basedOn w:val="Normal"/>
    <w:pPr>
      <w:jc w:val="right"/>
    </w:pPr>
  </w:style>
  <w:style w:type="paragraph" w:styleId="Corpsdetexte">
    <w:name w:val="Body Text"/>
    <w:basedOn w:val="Normal"/>
    <w:semiHidden/>
    <w:pPr>
      <w:spacing w:line="240" w:lineRule="auto"/>
    </w:pPr>
    <w:rPr>
      <w:sz w:val="22"/>
      <w:lang w:val="nl-NL"/>
    </w:rPr>
  </w:style>
  <w:style w:type="paragraph" w:customStyle="1" w:styleId="Titel2">
    <w:name w:val="Titel 2"/>
    <w:basedOn w:val="Titre1"/>
    <w:pPr>
      <w:outlineLvl w:val="1"/>
    </w:pPr>
    <w:rPr>
      <w:b w:val="0"/>
    </w:rPr>
  </w:style>
  <w:style w:type="paragraph" w:customStyle="1" w:styleId="Titel3">
    <w:name w:val="Titel 3"/>
    <w:basedOn w:val="Titel2"/>
    <w:pPr>
      <w:outlineLvl w:val="2"/>
    </w:pPr>
    <w:rPr>
      <w:b/>
      <w:color w:val="000000"/>
      <w:sz w:val="18"/>
    </w:rPr>
  </w:style>
  <w:style w:type="paragraph" w:customStyle="1" w:styleId="Titel4">
    <w:name w:val="Titel 4"/>
    <w:basedOn w:val="Titel3"/>
    <w:pPr>
      <w:outlineLvl w:val="3"/>
    </w:pPr>
    <w:rPr>
      <w:smallCaps w:val="0"/>
      <w:color w:val="4B4B4B"/>
    </w:rPr>
  </w:style>
  <w:style w:type="paragraph" w:customStyle="1" w:styleId="Titel1">
    <w:name w:val="Titel 1"/>
    <w:basedOn w:val="Titre1"/>
  </w:style>
  <w:style w:type="paragraph" w:styleId="Notedebasdepage">
    <w:name w:val="footnote text"/>
    <w:basedOn w:val="Normal"/>
    <w:semiHidden/>
    <w:pPr>
      <w:spacing w:line="240" w:lineRule="auto"/>
      <w:jc w:val="left"/>
    </w:pPr>
    <w:rPr>
      <w:rFonts w:ascii="Times New Roman" w:hAnsi="Times New Roman"/>
      <w:lang w:val="fr-BE"/>
    </w:rPr>
  </w:style>
  <w:style w:type="paragraph" w:customStyle="1" w:styleId="Titelref">
    <w:name w:val="Titel ref"/>
    <w:basedOn w:val="Reference"/>
    <w:next w:val="Reference"/>
    <w:rPr>
      <w:b/>
      <w:color w:val="5F5F5F"/>
      <w:sz w:val="16"/>
    </w:rPr>
  </w:style>
  <w:style w:type="table" w:styleId="Grilledutableau">
    <w:name w:val="Table Grid"/>
    <w:basedOn w:val="TableauNormal"/>
    <w:uiPriority w:val="59"/>
    <w:rsid w:val="005313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3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FB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FB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F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FB8"/>
    <w:rPr>
      <w:rFonts w:ascii="Arial" w:hAnsi="Arial"/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FB8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E32AF8"/>
    <w:pPr>
      <w:ind w:left="720"/>
      <w:contextualSpacing/>
    </w:pPr>
  </w:style>
  <w:style w:type="paragraph" w:styleId="Sansinterligne">
    <w:name w:val="No Spacing"/>
    <w:uiPriority w:val="1"/>
    <w:qFormat/>
    <w:rsid w:val="00C7127D"/>
    <w:pPr>
      <w:jc w:val="both"/>
    </w:pPr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6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conomie.fgov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2287\LOCALS~1\Temp\notes7BA10A\brief_en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36FDC0C5D64F8397FAABD2CFC850" ma:contentTypeVersion="9" ma:contentTypeDescription="Create a new document." ma:contentTypeScope="" ma:versionID="9c903f204ac0ea602c14392a2b9effdf">
  <xsd:schema xmlns:xsd="http://www.w3.org/2001/XMLSchema" xmlns:xs="http://www.w3.org/2001/XMLSchema" xmlns:p="http://schemas.microsoft.com/office/2006/metadata/properties" xmlns:ns3="3d16de62-a640-4b5b-876c-aa6001429958" targetNamespace="http://schemas.microsoft.com/office/2006/metadata/properties" ma:root="true" ma:fieldsID="4e443d6cf3b24cd668776971dfff3f1b" ns3:_="">
    <xsd:import namespace="3d16de62-a640-4b5b-876c-aa60014299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de62-a640-4b5b-876c-aa60014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758AA-953D-43FF-B678-D3F88795B34F}">
  <ds:schemaRefs>
    <ds:schemaRef ds:uri="3d16de62-a640-4b5b-876c-aa6001429958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5A2FEA-EF91-4747-A1EC-0E374D3A0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de62-a640-4b5b-876c-aa60014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B9003-AACA-413F-BBAA-C25055138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brief_en.dot</Template>
  <TotalTime>18</TotalTime>
  <Pages>2</Pages>
  <Words>280</Words>
  <Characters>1895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&lt;logo&gt;</vt:lpstr>
      <vt:lpstr>&lt;logo&gt;</vt:lpstr>
      <vt:lpstr>&lt;logo&gt;</vt:lpstr>
    </vt:vector>
  </TitlesOfParts>
  <Company>SPF ECO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&lt;logo&gt;</dc:title>
  <dc:creator>c2287</dc:creator>
  <cp:lastModifiedBy>Isabelle Henne (FOD Economie - SPF Economie)</cp:lastModifiedBy>
  <cp:revision>8</cp:revision>
  <cp:lastPrinted>2015-11-25T08:52:00Z</cp:lastPrinted>
  <dcterms:created xsi:type="dcterms:W3CDTF">2022-01-14T11:00:00Z</dcterms:created>
  <dcterms:modified xsi:type="dcterms:W3CDTF">2025-09-24T09:17:00Z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0x010100037236FDC0C5D64F8397FAABD2CFC850</vt:lpwstr>
  </property>
</Properties>
</file>